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FDB3A27" w14:textId="77777777" w:rsidTr="00F84A4D">
        <w:trPr>
          <w:trHeight w:val="993"/>
        </w:trPr>
        <w:tc>
          <w:tcPr>
            <w:tcW w:w="9815" w:type="dxa"/>
            <w:gridSpan w:val="5"/>
          </w:tcPr>
          <w:p w14:paraId="04B1E0C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707E9A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59ADB6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0E0837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020662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5FB3AD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20DE43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9F8C0B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06D35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BE5E7A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F3C21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B6A95F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308373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3B16F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EEBECD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EA1D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83E4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EF6F7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92F94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71C74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F5AD6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0A296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9E2235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73784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9B4F839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2852C0A3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B51FFEF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7EA34F5C" w14:textId="7D3146F9" w:rsidR="0085764D" w:rsidRDefault="0000688A" w:rsidP="006975E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6975E4">
              <w:t>11.12.2025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5A288683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5FBD46CD" w14:textId="40D2F209" w:rsidR="0085764D" w:rsidRDefault="0000688A" w:rsidP="00BC425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C4255">
              <w:t>57/28</w:t>
            </w:r>
            <w:r>
              <w:fldChar w:fldCharType="end"/>
            </w:r>
          </w:p>
        </w:tc>
      </w:tr>
      <w:tr w:rsidR="0085764D" w14:paraId="57C1CA4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13D46F62" w14:textId="77777777" w:rsidR="0085764D" w:rsidRDefault="0085764D" w:rsidP="00F84A4D"/>
        </w:tc>
      </w:tr>
      <w:tr w:rsidR="0085764D" w14:paraId="5FDF26A7" w14:textId="77777777" w:rsidTr="00F84A4D">
        <w:trPr>
          <w:trHeight w:val="826"/>
        </w:trPr>
        <w:tc>
          <w:tcPr>
            <w:tcW w:w="1951" w:type="dxa"/>
          </w:tcPr>
          <w:p w14:paraId="407B0C05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4B88F50E" w14:textId="10DD251F" w:rsidR="0085764D" w:rsidRPr="00252D0D" w:rsidRDefault="0000688A" w:rsidP="0000290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D4BA3" w:rsidRPr="002D4BA3">
              <w:t>О внесении изменени</w:t>
            </w:r>
            <w:r w:rsidR="00002909">
              <w:t>й</w:t>
            </w:r>
            <w:r w:rsidR="002D4BA3" w:rsidRPr="002D4BA3">
              <w:t xml:space="preserve"> в решение региональной службы по тарифам Нижегородской области </w:t>
            </w:r>
            <w:r w:rsidR="002D4BA3">
              <w:br/>
            </w:r>
            <w:r w:rsidR="002D4BA3" w:rsidRPr="002D4BA3">
              <w:t xml:space="preserve">от 2 ноября 2021 г. № 40/13 «Об установлении ОБЩЕСТВУ С ОГРАНИЧЕННОЙ ОТВЕТСТВЕННОСТЬЮ «РЕМОНТНИК» (ИНН 5222071530), г. Лысково Нижегородской области, тарифов на тепловую энергию (мощность), поставляемую потребителям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602E00BC" w14:textId="77777777" w:rsidR="0085764D" w:rsidRDefault="0085764D" w:rsidP="00F84A4D"/>
        </w:tc>
      </w:tr>
    </w:tbl>
    <w:p w14:paraId="0EDAC643" w14:textId="77777777"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9F4B9E6" w14:textId="77777777" w:rsidR="00E06DF5" w:rsidRPr="002D4BA3" w:rsidRDefault="002D4BA3" w:rsidP="009D29E6">
      <w:pPr>
        <w:tabs>
          <w:tab w:val="left" w:pos="1897"/>
        </w:tabs>
        <w:jc w:val="center"/>
        <w:rPr>
          <w:sz w:val="32"/>
          <w:szCs w:val="28"/>
        </w:rPr>
      </w:pPr>
      <w:r w:rsidRPr="002D4BA3">
        <w:rPr>
          <w:szCs w:val="24"/>
        </w:rPr>
        <w:t xml:space="preserve">Лысковского муниципального округа </w:t>
      </w:r>
      <w:r>
        <w:rPr>
          <w:szCs w:val="24"/>
        </w:rPr>
        <w:br/>
      </w:r>
      <w:r w:rsidRPr="002D4BA3">
        <w:rPr>
          <w:szCs w:val="24"/>
        </w:rPr>
        <w:t>Нижегородской области</w:t>
      </w:r>
      <w:r w:rsidRPr="002D4BA3">
        <w:rPr>
          <w:bCs/>
          <w:szCs w:val="24"/>
        </w:rPr>
        <w:t>»</w:t>
      </w:r>
    </w:p>
    <w:p w14:paraId="3C8CAA49" w14:textId="77777777" w:rsidR="002D4BA3" w:rsidRDefault="002D4BA3" w:rsidP="009D29E6">
      <w:pPr>
        <w:tabs>
          <w:tab w:val="left" w:pos="1897"/>
        </w:tabs>
        <w:jc w:val="center"/>
        <w:rPr>
          <w:szCs w:val="28"/>
        </w:rPr>
      </w:pPr>
    </w:p>
    <w:p w14:paraId="1EACFEF4" w14:textId="38C5677C" w:rsidR="009B2D7D" w:rsidRDefault="009B2D7D" w:rsidP="00CF1956">
      <w:pPr>
        <w:tabs>
          <w:tab w:val="left" w:pos="1897"/>
        </w:tabs>
        <w:spacing w:line="276" w:lineRule="auto"/>
        <w:jc w:val="center"/>
        <w:rPr>
          <w:szCs w:val="28"/>
        </w:rPr>
      </w:pPr>
      <w:bookmarkStart w:id="2" w:name="_GoBack"/>
      <w:bookmarkEnd w:id="2"/>
    </w:p>
    <w:p w14:paraId="1EB00857" w14:textId="77777777" w:rsidR="006A3DF6" w:rsidRDefault="006A3DF6" w:rsidP="00CF1956">
      <w:pPr>
        <w:tabs>
          <w:tab w:val="left" w:pos="1897"/>
        </w:tabs>
        <w:spacing w:line="276" w:lineRule="auto"/>
        <w:jc w:val="center"/>
        <w:rPr>
          <w:szCs w:val="28"/>
        </w:rPr>
      </w:pPr>
    </w:p>
    <w:p w14:paraId="5780A8A1" w14:textId="0463077F" w:rsidR="002D4BA3" w:rsidRPr="002D4BA3" w:rsidRDefault="002D4BA3" w:rsidP="002D4BA3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 w:rsidRPr="002D4BA3">
        <w:rPr>
          <w:szCs w:val="24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>
        <w:rPr>
          <w:szCs w:val="24"/>
        </w:rPr>
        <w:br/>
      </w:r>
      <w:r w:rsidRPr="002D4BA3">
        <w:rPr>
          <w:szCs w:val="24"/>
        </w:rPr>
        <w:t>от 22 октября 2012 г. № 1075 «О ценообразовании в сфере теплоснабжения»</w:t>
      </w:r>
      <w:r w:rsidR="00F90BA3">
        <w:rPr>
          <w:szCs w:val="24"/>
        </w:rPr>
        <w:t xml:space="preserve">, </w:t>
      </w:r>
      <w:r w:rsidR="00F90BA3" w:rsidRPr="00F90BA3">
        <w:rPr>
          <w:szCs w:val="24"/>
        </w:rPr>
        <w:t xml:space="preserve">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</w:t>
      </w:r>
      <w:r w:rsidRPr="002D4BA3">
        <w:rPr>
          <w:szCs w:val="24"/>
        </w:rPr>
        <w:t>и на основании рассмотрения расчетных и обосновывающих материалов, представленных</w:t>
      </w:r>
      <w:r w:rsidRPr="002D4BA3">
        <w:rPr>
          <w:noProof/>
          <w:szCs w:val="24"/>
        </w:rPr>
        <w:t xml:space="preserve"> </w:t>
      </w:r>
      <w:r w:rsidRPr="002D4BA3">
        <w:rPr>
          <w:bCs/>
          <w:noProof/>
          <w:szCs w:val="24"/>
        </w:rPr>
        <w:t>ОБЩЕСТВОМ С ОГРАНИЧЕННОЙ ОТВЕТСТВЕННОСТ</w:t>
      </w:r>
      <w:r w:rsidR="00E66695">
        <w:rPr>
          <w:bCs/>
          <w:noProof/>
          <w:szCs w:val="24"/>
        </w:rPr>
        <w:t xml:space="preserve">ЬЮ «РЕМОНТНИК» </w:t>
      </w:r>
      <w:r w:rsidRPr="002D4BA3">
        <w:rPr>
          <w:bCs/>
          <w:noProof/>
          <w:szCs w:val="24"/>
        </w:rPr>
        <w:t>(ИНН 5222071530), г. Лысково Нижегородской области</w:t>
      </w:r>
      <w:r w:rsidRPr="002D4BA3">
        <w:rPr>
          <w:noProof/>
          <w:szCs w:val="24"/>
        </w:rPr>
        <w:t xml:space="preserve">, </w:t>
      </w:r>
      <w:r w:rsidRPr="002D4BA3">
        <w:rPr>
          <w:szCs w:val="24"/>
        </w:rPr>
        <w:t>экспертного заключения рег. № в-</w:t>
      </w:r>
      <w:r w:rsidR="007E29B6">
        <w:rPr>
          <w:szCs w:val="24"/>
        </w:rPr>
        <w:t>712</w:t>
      </w:r>
      <w:r w:rsidRPr="002D4BA3">
        <w:rPr>
          <w:szCs w:val="24"/>
        </w:rPr>
        <w:t xml:space="preserve"> </w:t>
      </w:r>
      <w:r w:rsidR="007E29B6" w:rsidRPr="00326CA0">
        <w:rPr>
          <w:szCs w:val="28"/>
        </w:rPr>
        <w:t xml:space="preserve">от </w:t>
      </w:r>
      <w:r w:rsidR="007E29B6">
        <w:rPr>
          <w:szCs w:val="28"/>
        </w:rPr>
        <w:t>4 декабря 2025</w:t>
      </w:r>
      <w:r w:rsidR="007E29B6" w:rsidRPr="00326CA0">
        <w:rPr>
          <w:szCs w:val="28"/>
        </w:rPr>
        <w:t xml:space="preserve"> г.:</w:t>
      </w:r>
    </w:p>
    <w:p w14:paraId="18313A4B" w14:textId="77777777" w:rsidR="00002909" w:rsidRDefault="00E66695" w:rsidP="00F345E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noProof/>
          <w:szCs w:val="28"/>
        </w:rPr>
      </w:pPr>
      <w:r w:rsidRPr="00E66695">
        <w:rPr>
          <w:b/>
          <w:szCs w:val="28"/>
        </w:rPr>
        <w:t>1.</w:t>
      </w:r>
      <w:r w:rsidRPr="00E66695">
        <w:rPr>
          <w:szCs w:val="28"/>
        </w:rPr>
        <w:t xml:space="preserve"> Внести </w:t>
      </w:r>
      <w:r w:rsidRPr="00E66695">
        <w:rPr>
          <w:noProof/>
          <w:szCs w:val="28"/>
        </w:rPr>
        <w:t>в решение региональной службы по тарифам Нижегородской области от 2 ноября 2021 г. № 40/13 «</w:t>
      </w:r>
      <w:r w:rsidRPr="00E66695">
        <w:rPr>
          <w:szCs w:val="28"/>
        </w:rPr>
        <w:t xml:space="preserve">Об установлении </w:t>
      </w:r>
      <w:r w:rsidRPr="00E66695">
        <w:rPr>
          <w:bCs/>
          <w:noProof/>
          <w:szCs w:val="28"/>
        </w:rPr>
        <w:t>ОБЩЕСТВУ С ОГРАНИЧЕННОЙ ОТВЕТСТВЕННОСТЬЮ «РЕМОНТНИК» (ИНН 5222071530), г. Лысково Нижегородской области</w:t>
      </w:r>
      <w:r w:rsidRPr="00E66695">
        <w:rPr>
          <w:szCs w:val="28"/>
        </w:rPr>
        <w:t>, тарифов на тепловую энергию (мощность), поставляемую потребител</w:t>
      </w:r>
      <w:r w:rsidRPr="00E66695">
        <w:rPr>
          <w:noProof/>
          <w:szCs w:val="28"/>
        </w:rPr>
        <w:t>ям</w:t>
      </w:r>
      <w:r w:rsidRPr="00E66695">
        <w:rPr>
          <w:szCs w:val="28"/>
        </w:rPr>
        <w:t xml:space="preserve"> Лысковского муниципального округа Нижегородской области</w:t>
      </w:r>
      <w:r w:rsidRPr="00E66695">
        <w:rPr>
          <w:bCs/>
          <w:noProof/>
          <w:szCs w:val="28"/>
        </w:rPr>
        <w:t xml:space="preserve">» </w:t>
      </w:r>
      <w:r w:rsidR="00002909">
        <w:rPr>
          <w:bCs/>
          <w:noProof/>
          <w:szCs w:val="28"/>
        </w:rPr>
        <w:t>следующие изменения:</w:t>
      </w:r>
    </w:p>
    <w:p w14:paraId="306FFF93" w14:textId="3278E8DA" w:rsidR="00002909" w:rsidRPr="00002909" w:rsidRDefault="00002909" w:rsidP="0000290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02909">
        <w:rPr>
          <w:b/>
          <w:szCs w:val="28"/>
        </w:rPr>
        <w:t xml:space="preserve">1.1. </w:t>
      </w:r>
      <w:r w:rsidRPr="00002909">
        <w:rPr>
          <w:szCs w:val="28"/>
        </w:rPr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318F2972" w14:textId="1E93B2BE" w:rsidR="00F345E5" w:rsidRPr="00002909" w:rsidRDefault="00002909" w:rsidP="0000290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002909">
        <w:rPr>
          <w:b/>
          <w:bCs/>
          <w:noProof/>
          <w:szCs w:val="28"/>
        </w:rPr>
        <w:t>1.2.</w:t>
      </w:r>
      <w:r w:rsidRPr="00002909">
        <w:rPr>
          <w:bCs/>
          <w:noProof/>
          <w:szCs w:val="28"/>
        </w:rPr>
        <w:t xml:space="preserve"> Т</w:t>
      </w:r>
      <w:r w:rsidR="00F345E5" w:rsidRPr="00002909">
        <w:rPr>
          <w:bCs/>
          <w:szCs w:val="28"/>
        </w:rPr>
        <w:t xml:space="preserve">аблицу Приложения 2 к решению </w:t>
      </w:r>
      <w:r w:rsidRPr="00002909">
        <w:rPr>
          <w:bCs/>
          <w:szCs w:val="28"/>
        </w:rPr>
        <w:t xml:space="preserve">изложить </w:t>
      </w:r>
      <w:r w:rsidR="00F345E5" w:rsidRPr="00002909">
        <w:rPr>
          <w:bCs/>
          <w:szCs w:val="28"/>
        </w:rPr>
        <w:t>в следующей редакции:</w:t>
      </w:r>
    </w:p>
    <w:p w14:paraId="5C35C9FD" w14:textId="77777777" w:rsidR="00F345E5" w:rsidRPr="00002909" w:rsidRDefault="00F345E5" w:rsidP="00002909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Cs w:val="28"/>
        </w:rPr>
      </w:pPr>
      <w:r w:rsidRPr="00002909">
        <w:rPr>
          <w:rFonts w:eastAsia="Calibri"/>
          <w:bCs/>
          <w:szCs w:val="28"/>
        </w:rPr>
        <w:lastRenderedPageBreak/>
        <w:t>«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3419"/>
        <w:gridCol w:w="1701"/>
        <w:gridCol w:w="709"/>
        <w:gridCol w:w="1559"/>
        <w:gridCol w:w="1766"/>
      </w:tblGrid>
      <w:tr w:rsidR="00F345E5" w:rsidRPr="00F345E5" w14:paraId="1D397D2D" w14:textId="77777777" w:rsidTr="00F345E5">
        <w:trPr>
          <w:trHeight w:val="21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C501" w14:textId="77777777" w:rsidR="00F345E5" w:rsidRPr="00F345E5" w:rsidRDefault="00F345E5" w:rsidP="00F345E5">
            <w:pPr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85E4" w14:textId="77777777" w:rsidR="00F345E5" w:rsidRPr="00F345E5" w:rsidRDefault="00F345E5" w:rsidP="00F345E5">
            <w:pPr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3D17" w14:textId="77777777" w:rsidR="00F345E5" w:rsidRPr="00F345E5" w:rsidRDefault="00F345E5" w:rsidP="00F345E5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7D36" w14:textId="77777777" w:rsidR="00F345E5" w:rsidRPr="00F345E5" w:rsidRDefault="00F345E5" w:rsidP="00F345E5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6326" w14:textId="77777777" w:rsidR="00F345E5" w:rsidRPr="00F345E5" w:rsidRDefault="00F345E5" w:rsidP="00F345E5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>Вода</w:t>
            </w:r>
          </w:p>
        </w:tc>
      </w:tr>
      <w:tr w:rsidR="00F345E5" w:rsidRPr="00F345E5" w14:paraId="4FF17652" w14:textId="77777777" w:rsidTr="00F345E5">
        <w:trPr>
          <w:trHeight w:val="151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F0E" w14:textId="77777777" w:rsidR="00F345E5" w:rsidRPr="00F345E5" w:rsidRDefault="00F345E5" w:rsidP="00F345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BF67" w14:textId="77777777" w:rsidR="00F345E5" w:rsidRPr="00F345E5" w:rsidRDefault="00F345E5" w:rsidP="00F345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D205" w14:textId="77777777" w:rsidR="00F345E5" w:rsidRPr="00F345E5" w:rsidRDefault="00F345E5" w:rsidP="00F345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F08B" w14:textId="77777777" w:rsidR="00F345E5" w:rsidRPr="00F345E5" w:rsidRDefault="00F345E5" w:rsidP="00F345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DF76" w14:textId="5D3B73F9" w:rsidR="00F345E5" w:rsidRPr="00F345E5" w:rsidRDefault="00F345E5" w:rsidP="008B6CCF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 xml:space="preserve">с 1 января по 30 </w:t>
            </w:r>
            <w:r w:rsidR="008B6CCF">
              <w:rPr>
                <w:b/>
                <w:bCs/>
                <w:sz w:val="18"/>
                <w:szCs w:val="18"/>
              </w:rPr>
              <w:t>сентября</w:t>
            </w:r>
            <w:r w:rsidRPr="00F345E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78F9" w14:textId="0A2F5DEB" w:rsidR="00F345E5" w:rsidRPr="00F345E5" w:rsidRDefault="00F345E5" w:rsidP="00F345E5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 xml:space="preserve">с 1 </w:t>
            </w:r>
            <w:r w:rsidR="008B6CCF">
              <w:rPr>
                <w:b/>
                <w:bCs/>
                <w:sz w:val="18"/>
                <w:szCs w:val="18"/>
              </w:rPr>
              <w:t>октября</w:t>
            </w:r>
            <w:r w:rsidRPr="00F345E5">
              <w:rPr>
                <w:b/>
                <w:bCs/>
                <w:sz w:val="18"/>
                <w:szCs w:val="18"/>
              </w:rPr>
              <w:t xml:space="preserve"> по </w:t>
            </w:r>
          </w:p>
          <w:p w14:paraId="5A4CD0C2" w14:textId="77777777" w:rsidR="00F345E5" w:rsidRPr="00F345E5" w:rsidRDefault="00F345E5" w:rsidP="00F345E5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 xml:space="preserve">31 декабря </w:t>
            </w:r>
          </w:p>
        </w:tc>
      </w:tr>
      <w:tr w:rsidR="00F345E5" w:rsidRPr="00F345E5" w14:paraId="45DEF62D" w14:textId="77777777" w:rsidTr="00F345E5">
        <w:trPr>
          <w:trHeight w:val="48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0B71" w14:textId="77777777" w:rsidR="00F345E5" w:rsidRPr="00F345E5" w:rsidRDefault="00F345E5" w:rsidP="00F345E5">
            <w:pPr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4DE38" w14:textId="77777777" w:rsidR="00F345E5" w:rsidRPr="00F345E5" w:rsidRDefault="00F345E5" w:rsidP="00F345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45E5">
              <w:rPr>
                <w:bCs/>
                <w:noProof/>
                <w:sz w:val="22"/>
                <w:szCs w:val="22"/>
              </w:rPr>
              <w:t>ОБЩЕСТВО С ОГРАНИЧЕННОЙ ОТВЕТСТВЕННОСТЬЮ «РЕМОНТНИК» (ИНН 5222071530), г. Лысково Нижегородской области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E109" w14:textId="77777777" w:rsidR="00F345E5" w:rsidRPr="00F345E5" w:rsidRDefault="00F345E5" w:rsidP="00F345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18"/>
              </w:rPr>
            </w:pPr>
            <w:r w:rsidRPr="00F345E5">
              <w:rPr>
                <w:b/>
                <w:bCs/>
                <w:sz w:val="20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345E5" w:rsidRPr="00F345E5" w14:paraId="2B483AA0" w14:textId="77777777" w:rsidTr="00F345E5">
        <w:trPr>
          <w:trHeight w:val="21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095F" w14:textId="77777777" w:rsidR="00F345E5" w:rsidRPr="00F345E5" w:rsidRDefault="00F345E5" w:rsidP="00F345E5">
            <w:pPr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F4000" w14:textId="77777777" w:rsidR="00F345E5" w:rsidRPr="00F345E5" w:rsidRDefault="00F345E5" w:rsidP="00F345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72C93" w14:textId="77777777" w:rsidR="00F345E5" w:rsidRPr="00F345E5" w:rsidRDefault="00F345E5" w:rsidP="00F345E5">
            <w:pPr>
              <w:rPr>
                <w:sz w:val="20"/>
                <w:szCs w:val="18"/>
              </w:rPr>
            </w:pPr>
            <w:r w:rsidRPr="00F345E5">
              <w:rPr>
                <w:sz w:val="20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BE73" w14:textId="77777777" w:rsidR="00F345E5" w:rsidRPr="00F345E5" w:rsidRDefault="00F345E5" w:rsidP="00F345E5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F345E5">
              <w:rPr>
                <w:sz w:val="20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FA58" w14:textId="68716EDF" w:rsidR="00F345E5" w:rsidRPr="00F345E5" w:rsidRDefault="000F1868" w:rsidP="00F345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2088,95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077E" w14:textId="00AD9544" w:rsidR="00F345E5" w:rsidRPr="00F345E5" w:rsidRDefault="000F1868" w:rsidP="00F345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2295,75</w:t>
            </w:r>
          </w:p>
        </w:tc>
      </w:tr>
      <w:tr w:rsidR="00F345E5" w:rsidRPr="00F345E5" w14:paraId="405884D6" w14:textId="77777777" w:rsidTr="00F345E5">
        <w:trPr>
          <w:trHeight w:val="241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B67" w14:textId="77777777" w:rsidR="00F345E5" w:rsidRPr="00F345E5" w:rsidRDefault="00F345E5" w:rsidP="00F345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6B8A4" w14:textId="77777777" w:rsidR="00F345E5" w:rsidRPr="00F345E5" w:rsidRDefault="00F345E5" w:rsidP="00F345E5">
            <w:pPr>
              <w:rPr>
                <w:sz w:val="18"/>
                <w:szCs w:val="18"/>
              </w:rPr>
            </w:pP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243A" w14:textId="77777777" w:rsidR="00F345E5" w:rsidRPr="00F345E5" w:rsidRDefault="00F345E5" w:rsidP="00F345E5">
            <w:pPr>
              <w:ind w:left="-24" w:firstLine="24"/>
              <w:rPr>
                <w:sz w:val="20"/>
                <w:szCs w:val="18"/>
              </w:rPr>
            </w:pPr>
            <w:r w:rsidRPr="00F345E5">
              <w:rPr>
                <w:sz w:val="20"/>
                <w:szCs w:val="18"/>
              </w:rPr>
              <w:t>Население (тарифы указаны с учетом НДС)</w:t>
            </w:r>
          </w:p>
        </w:tc>
      </w:tr>
      <w:tr w:rsidR="00F345E5" w:rsidRPr="00F345E5" w14:paraId="26B10EBB" w14:textId="77777777" w:rsidTr="00F345E5">
        <w:trPr>
          <w:trHeight w:val="21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E654" w14:textId="77777777" w:rsidR="00F345E5" w:rsidRPr="00F345E5" w:rsidRDefault="00F345E5" w:rsidP="00F345E5">
            <w:pPr>
              <w:jc w:val="center"/>
              <w:rPr>
                <w:b/>
                <w:bCs/>
                <w:sz w:val="18"/>
                <w:szCs w:val="18"/>
              </w:rPr>
            </w:pPr>
            <w:r w:rsidRPr="00F345E5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3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CDD2A" w14:textId="77777777" w:rsidR="00F345E5" w:rsidRPr="00F345E5" w:rsidRDefault="00F345E5" w:rsidP="00F345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D5405" w14:textId="77777777" w:rsidR="00F345E5" w:rsidRPr="00F345E5" w:rsidRDefault="00F345E5" w:rsidP="00F345E5">
            <w:pPr>
              <w:rPr>
                <w:sz w:val="20"/>
                <w:szCs w:val="18"/>
              </w:rPr>
            </w:pPr>
            <w:r w:rsidRPr="00F345E5">
              <w:rPr>
                <w:sz w:val="20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33C2" w14:textId="77777777" w:rsidR="00F345E5" w:rsidRPr="00F345E5" w:rsidRDefault="00F345E5" w:rsidP="00F345E5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F345E5">
              <w:rPr>
                <w:sz w:val="20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8D17" w14:textId="003C5991" w:rsidR="00F345E5" w:rsidRPr="00F345E5" w:rsidRDefault="00E8030C" w:rsidP="00F345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C8FAF" w14:textId="2644BB96" w:rsidR="00F345E5" w:rsidRPr="00F345E5" w:rsidRDefault="00E8030C" w:rsidP="00F345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18EF3D2" w14:textId="77777777" w:rsidR="00F345E5" w:rsidRPr="00F345E5" w:rsidRDefault="00F345E5" w:rsidP="00F345E5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F345E5">
        <w:rPr>
          <w:noProof/>
          <w:szCs w:val="28"/>
        </w:rPr>
        <w:t>».</w:t>
      </w:r>
    </w:p>
    <w:p w14:paraId="6C123736" w14:textId="6913A433" w:rsidR="00E66695" w:rsidRPr="00F345E5" w:rsidRDefault="00E66695" w:rsidP="00F345E5">
      <w:pPr>
        <w:spacing w:line="276" w:lineRule="auto"/>
        <w:ind w:firstLine="709"/>
        <w:jc w:val="both"/>
        <w:rPr>
          <w:szCs w:val="28"/>
        </w:rPr>
      </w:pPr>
      <w:r w:rsidRPr="00F345E5">
        <w:rPr>
          <w:b/>
          <w:szCs w:val="28"/>
        </w:rPr>
        <w:t xml:space="preserve">2. </w:t>
      </w:r>
      <w:r w:rsidRPr="00F345E5">
        <w:rPr>
          <w:color w:val="000000"/>
          <w:szCs w:val="28"/>
        </w:rPr>
        <w:t>Настоящее решение вступает в силу с 1 января 2026 г.</w:t>
      </w:r>
    </w:p>
    <w:p w14:paraId="1FD54C3A" w14:textId="623CA66E" w:rsidR="008E1B30" w:rsidRDefault="008E1B30" w:rsidP="002D4BA3">
      <w:pPr>
        <w:pStyle w:val="ac"/>
        <w:spacing w:line="276" w:lineRule="auto"/>
        <w:ind w:firstLine="720"/>
        <w:rPr>
          <w:rFonts w:eastAsia="Calibri"/>
          <w:sz w:val="32"/>
        </w:rPr>
      </w:pPr>
    </w:p>
    <w:p w14:paraId="4BC9A5F9" w14:textId="313EBA14" w:rsidR="006A3DF6" w:rsidRDefault="006A3DF6" w:rsidP="002D4BA3">
      <w:pPr>
        <w:pStyle w:val="ac"/>
        <w:spacing w:line="276" w:lineRule="auto"/>
        <w:ind w:firstLine="720"/>
        <w:rPr>
          <w:rFonts w:eastAsia="Calibri"/>
          <w:sz w:val="32"/>
        </w:rPr>
      </w:pPr>
    </w:p>
    <w:p w14:paraId="0BEAFA10" w14:textId="7BCAE53E" w:rsidR="00AB571F" w:rsidRPr="00AB571F" w:rsidRDefault="007072D7" w:rsidP="00E66695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2969FB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2969FB">
        <w:rPr>
          <w:szCs w:val="28"/>
        </w:rPr>
        <w:t>Ю.Л. Алешина</w:t>
      </w:r>
    </w:p>
    <w:sectPr w:rsidR="00AB571F" w:rsidRPr="00AB571F" w:rsidSect="00E66695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63C12" w14:textId="77777777" w:rsidR="00512776" w:rsidRDefault="00512776">
      <w:r>
        <w:separator/>
      </w:r>
    </w:p>
  </w:endnote>
  <w:endnote w:type="continuationSeparator" w:id="0">
    <w:p w14:paraId="238E16BC" w14:textId="77777777" w:rsidR="00512776" w:rsidRDefault="0051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7E598" w14:textId="77777777" w:rsidR="00512776" w:rsidRDefault="00512776">
      <w:r>
        <w:separator/>
      </w:r>
    </w:p>
  </w:footnote>
  <w:footnote w:type="continuationSeparator" w:id="0">
    <w:p w14:paraId="2A907C49" w14:textId="77777777" w:rsidR="00512776" w:rsidRDefault="0051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D533" w14:textId="77777777"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E3DD92" w14:textId="77777777" w:rsidR="007C0DFE" w:rsidRDefault="007C0D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F664D" w14:textId="36D5D6EF"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4255">
      <w:rPr>
        <w:rStyle w:val="a9"/>
        <w:noProof/>
      </w:rPr>
      <w:t>2</w:t>
    </w:r>
    <w:r>
      <w:rPr>
        <w:rStyle w:val="a9"/>
      </w:rPr>
      <w:fldChar w:fldCharType="end"/>
    </w:r>
  </w:p>
  <w:p w14:paraId="46748392" w14:textId="77777777" w:rsidR="007C0DFE" w:rsidRDefault="007C0D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88146" w14:textId="77777777" w:rsidR="007C0DFE" w:rsidRDefault="0087185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56D72D" wp14:editId="0389AA9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78CE7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6178FB" wp14:editId="5D6B1C2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33438" w14:textId="77777777" w:rsidR="007C0DFE" w:rsidRPr="00E52B15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CF2EC42" wp14:editId="3E5E8881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972973" w14:textId="77777777"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381E0A34" w14:textId="77777777"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37A363E" w14:textId="77777777"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27FE20F" w14:textId="77777777"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F1024E6" w14:textId="77777777" w:rsidR="007C0DFE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9648862" w14:textId="77777777" w:rsidR="007C0DFE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00D1091F" w14:textId="77777777" w:rsidR="007C0DFE" w:rsidRPr="002B6128" w:rsidRDefault="007C0DF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E57A4DA" w14:textId="77777777" w:rsidR="007C0DFE" w:rsidRDefault="007C0DF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335C410C" w14:textId="77777777" w:rsidR="007C0DFE" w:rsidRPr="001772E6" w:rsidRDefault="007C0DF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538467E" w14:textId="77777777" w:rsidR="007C0DFE" w:rsidRDefault="007C0DF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178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71233438" w14:textId="77777777" w:rsidR="007C0DFE" w:rsidRPr="00E52B15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6CF2EC42" wp14:editId="3E5E8881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972973" w14:textId="77777777"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381E0A34" w14:textId="77777777"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37A363E" w14:textId="77777777" w:rsidR="007C0DFE" w:rsidRPr="000F7B5C" w:rsidRDefault="007C0DF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27FE20F" w14:textId="77777777" w:rsidR="007C0DFE" w:rsidRPr="000F7B5C" w:rsidRDefault="007C0DF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F1024E6" w14:textId="77777777" w:rsidR="007C0DFE" w:rsidRDefault="007C0DF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9648862" w14:textId="77777777" w:rsidR="007C0DFE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00D1091F" w14:textId="77777777" w:rsidR="007C0DFE" w:rsidRPr="002B6128" w:rsidRDefault="007C0DF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E57A4DA" w14:textId="77777777" w:rsidR="007C0DFE" w:rsidRDefault="007C0DFE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335C410C" w14:textId="77777777" w:rsidR="007C0DFE" w:rsidRPr="001772E6" w:rsidRDefault="007C0DF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538467E" w14:textId="77777777" w:rsidR="007C0DFE" w:rsidRDefault="007C0DF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909"/>
    <w:rsid w:val="00002B26"/>
    <w:rsid w:val="00002C38"/>
    <w:rsid w:val="00004362"/>
    <w:rsid w:val="000043DE"/>
    <w:rsid w:val="00004422"/>
    <w:rsid w:val="0000465C"/>
    <w:rsid w:val="00005CF1"/>
    <w:rsid w:val="000061D8"/>
    <w:rsid w:val="0000688A"/>
    <w:rsid w:val="0000703E"/>
    <w:rsid w:val="000074BC"/>
    <w:rsid w:val="000076D2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5F0E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747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480"/>
    <w:rsid w:val="000A031E"/>
    <w:rsid w:val="000A46B0"/>
    <w:rsid w:val="000A5127"/>
    <w:rsid w:val="000A6524"/>
    <w:rsid w:val="000A7F91"/>
    <w:rsid w:val="000B1F8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1868"/>
    <w:rsid w:val="000F1B63"/>
    <w:rsid w:val="000F27DE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B89"/>
    <w:rsid w:val="00136932"/>
    <w:rsid w:val="00136B4A"/>
    <w:rsid w:val="001378C1"/>
    <w:rsid w:val="00140EA9"/>
    <w:rsid w:val="001414AC"/>
    <w:rsid w:val="001420CD"/>
    <w:rsid w:val="00142382"/>
    <w:rsid w:val="001423F5"/>
    <w:rsid w:val="001425CE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560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8BA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008E"/>
    <w:rsid w:val="001810F8"/>
    <w:rsid w:val="00181438"/>
    <w:rsid w:val="00182359"/>
    <w:rsid w:val="00183255"/>
    <w:rsid w:val="00183683"/>
    <w:rsid w:val="0018486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5A59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6FDA"/>
    <w:rsid w:val="001A77C9"/>
    <w:rsid w:val="001B014E"/>
    <w:rsid w:val="001B0311"/>
    <w:rsid w:val="001B03B6"/>
    <w:rsid w:val="001B4BEC"/>
    <w:rsid w:val="001B4F19"/>
    <w:rsid w:val="001B6331"/>
    <w:rsid w:val="001B69D3"/>
    <w:rsid w:val="001B6C9D"/>
    <w:rsid w:val="001C01EC"/>
    <w:rsid w:val="001C1604"/>
    <w:rsid w:val="001C184C"/>
    <w:rsid w:val="001C268F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2B0"/>
    <w:rsid w:val="001F0640"/>
    <w:rsid w:val="001F0CC3"/>
    <w:rsid w:val="001F1EF4"/>
    <w:rsid w:val="001F2916"/>
    <w:rsid w:val="001F4501"/>
    <w:rsid w:val="001F49D5"/>
    <w:rsid w:val="001F7C23"/>
    <w:rsid w:val="0020073D"/>
    <w:rsid w:val="0020205D"/>
    <w:rsid w:val="00202997"/>
    <w:rsid w:val="0020311F"/>
    <w:rsid w:val="00204172"/>
    <w:rsid w:val="0020444D"/>
    <w:rsid w:val="0020505B"/>
    <w:rsid w:val="0020522B"/>
    <w:rsid w:val="00205BE6"/>
    <w:rsid w:val="00206822"/>
    <w:rsid w:val="00206D6F"/>
    <w:rsid w:val="0020723D"/>
    <w:rsid w:val="00207AE1"/>
    <w:rsid w:val="002100ED"/>
    <w:rsid w:val="00210405"/>
    <w:rsid w:val="00210FE8"/>
    <w:rsid w:val="00211DF1"/>
    <w:rsid w:val="00212EEC"/>
    <w:rsid w:val="002138A8"/>
    <w:rsid w:val="00216086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B49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0451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0D9"/>
    <w:rsid w:val="00295C5E"/>
    <w:rsid w:val="002969FB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BA9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5DBC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BA3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C34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0FA4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77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5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2EFC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4E13"/>
    <w:rsid w:val="003D5226"/>
    <w:rsid w:val="003D6483"/>
    <w:rsid w:val="003D6B0A"/>
    <w:rsid w:val="003D6B37"/>
    <w:rsid w:val="003E01AC"/>
    <w:rsid w:val="003E03AD"/>
    <w:rsid w:val="003E0D41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6C0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F5F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0E8"/>
    <w:rsid w:val="00476FFA"/>
    <w:rsid w:val="004771FB"/>
    <w:rsid w:val="00477386"/>
    <w:rsid w:val="0047779A"/>
    <w:rsid w:val="0048249A"/>
    <w:rsid w:val="004829EC"/>
    <w:rsid w:val="00482A12"/>
    <w:rsid w:val="004837B6"/>
    <w:rsid w:val="0048443F"/>
    <w:rsid w:val="0048553E"/>
    <w:rsid w:val="00491392"/>
    <w:rsid w:val="00491560"/>
    <w:rsid w:val="0049220E"/>
    <w:rsid w:val="0049251F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4E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776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209"/>
    <w:rsid w:val="00540128"/>
    <w:rsid w:val="0054056C"/>
    <w:rsid w:val="00540D7F"/>
    <w:rsid w:val="005417D4"/>
    <w:rsid w:val="00541BD3"/>
    <w:rsid w:val="00542C0A"/>
    <w:rsid w:val="00543626"/>
    <w:rsid w:val="00544C00"/>
    <w:rsid w:val="00550648"/>
    <w:rsid w:val="00550EA0"/>
    <w:rsid w:val="005511F6"/>
    <w:rsid w:val="00551F83"/>
    <w:rsid w:val="005527F1"/>
    <w:rsid w:val="00553A85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CE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D8A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3E49"/>
    <w:rsid w:val="005C4506"/>
    <w:rsid w:val="005C4806"/>
    <w:rsid w:val="005C65B1"/>
    <w:rsid w:val="005C673F"/>
    <w:rsid w:val="005C6EF6"/>
    <w:rsid w:val="005C763C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1ED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661"/>
    <w:rsid w:val="00605EDA"/>
    <w:rsid w:val="006108A2"/>
    <w:rsid w:val="0061122D"/>
    <w:rsid w:val="0061201A"/>
    <w:rsid w:val="0061210B"/>
    <w:rsid w:val="006141A6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342"/>
    <w:rsid w:val="006266EE"/>
    <w:rsid w:val="00626D7A"/>
    <w:rsid w:val="006276A8"/>
    <w:rsid w:val="0063056A"/>
    <w:rsid w:val="0063059E"/>
    <w:rsid w:val="00630C4A"/>
    <w:rsid w:val="00631569"/>
    <w:rsid w:val="0063225F"/>
    <w:rsid w:val="00632590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80F"/>
    <w:rsid w:val="00642EA3"/>
    <w:rsid w:val="006447A3"/>
    <w:rsid w:val="006448FC"/>
    <w:rsid w:val="00644ACF"/>
    <w:rsid w:val="00645216"/>
    <w:rsid w:val="006452F5"/>
    <w:rsid w:val="00646212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3CC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0D56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975E4"/>
    <w:rsid w:val="006A085A"/>
    <w:rsid w:val="006A0DD2"/>
    <w:rsid w:val="006A1032"/>
    <w:rsid w:val="006A106A"/>
    <w:rsid w:val="006A337F"/>
    <w:rsid w:val="006A3DF6"/>
    <w:rsid w:val="006A4C2E"/>
    <w:rsid w:val="006A543C"/>
    <w:rsid w:val="006A74C9"/>
    <w:rsid w:val="006A7CF2"/>
    <w:rsid w:val="006B0536"/>
    <w:rsid w:val="006B1154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5936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10"/>
    <w:rsid w:val="00705272"/>
    <w:rsid w:val="007057DB"/>
    <w:rsid w:val="00705AC4"/>
    <w:rsid w:val="00705E8A"/>
    <w:rsid w:val="007072D7"/>
    <w:rsid w:val="00707D47"/>
    <w:rsid w:val="00707FE3"/>
    <w:rsid w:val="007100E4"/>
    <w:rsid w:val="007130B8"/>
    <w:rsid w:val="00713CB7"/>
    <w:rsid w:val="00713FD4"/>
    <w:rsid w:val="00715A80"/>
    <w:rsid w:val="00715E94"/>
    <w:rsid w:val="007166CA"/>
    <w:rsid w:val="00716796"/>
    <w:rsid w:val="007168D1"/>
    <w:rsid w:val="00717143"/>
    <w:rsid w:val="0071720C"/>
    <w:rsid w:val="00717636"/>
    <w:rsid w:val="00717FAA"/>
    <w:rsid w:val="0072030E"/>
    <w:rsid w:val="007208E4"/>
    <w:rsid w:val="007212E3"/>
    <w:rsid w:val="00721BC0"/>
    <w:rsid w:val="00721FCA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7BE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F3B"/>
    <w:rsid w:val="00756243"/>
    <w:rsid w:val="007572F2"/>
    <w:rsid w:val="00760890"/>
    <w:rsid w:val="00761BD0"/>
    <w:rsid w:val="007658A8"/>
    <w:rsid w:val="00765DE3"/>
    <w:rsid w:val="00765E7E"/>
    <w:rsid w:val="00766397"/>
    <w:rsid w:val="007667F6"/>
    <w:rsid w:val="00767863"/>
    <w:rsid w:val="007706AA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0DFE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29B6"/>
    <w:rsid w:val="007E33C2"/>
    <w:rsid w:val="007E3F7B"/>
    <w:rsid w:val="007E42E5"/>
    <w:rsid w:val="007E4A8C"/>
    <w:rsid w:val="007E4F43"/>
    <w:rsid w:val="007E5919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073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5943"/>
    <w:rsid w:val="00866010"/>
    <w:rsid w:val="00866DFB"/>
    <w:rsid w:val="00867688"/>
    <w:rsid w:val="00867D97"/>
    <w:rsid w:val="00867F7F"/>
    <w:rsid w:val="00871856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6CCF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1B30"/>
    <w:rsid w:val="008E22CF"/>
    <w:rsid w:val="008E460C"/>
    <w:rsid w:val="008E4674"/>
    <w:rsid w:val="008E5D2B"/>
    <w:rsid w:val="008F00E0"/>
    <w:rsid w:val="008F01FA"/>
    <w:rsid w:val="008F15B5"/>
    <w:rsid w:val="008F211E"/>
    <w:rsid w:val="008F2730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951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1FF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2D7D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E6"/>
    <w:rsid w:val="009D2DB8"/>
    <w:rsid w:val="009D3BD6"/>
    <w:rsid w:val="009D3F80"/>
    <w:rsid w:val="009D4854"/>
    <w:rsid w:val="009D4EF4"/>
    <w:rsid w:val="009D5076"/>
    <w:rsid w:val="009D578A"/>
    <w:rsid w:val="009D5B77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0AC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5DB8"/>
    <w:rsid w:val="00A16C6C"/>
    <w:rsid w:val="00A17AFA"/>
    <w:rsid w:val="00A20B7E"/>
    <w:rsid w:val="00A211C8"/>
    <w:rsid w:val="00A217CA"/>
    <w:rsid w:val="00A237B9"/>
    <w:rsid w:val="00A25B71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390"/>
    <w:rsid w:val="00A50E6A"/>
    <w:rsid w:val="00A51156"/>
    <w:rsid w:val="00A51E8B"/>
    <w:rsid w:val="00A54132"/>
    <w:rsid w:val="00A54200"/>
    <w:rsid w:val="00A55B62"/>
    <w:rsid w:val="00A55DF1"/>
    <w:rsid w:val="00A55EB3"/>
    <w:rsid w:val="00A55EC5"/>
    <w:rsid w:val="00A55EE3"/>
    <w:rsid w:val="00A565D8"/>
    <w:rsid w:val="00A56931"/>
    <w:rsid w:val="00A5766F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571F"/>
    <w:rsid w:val="00AB60F3"/>
    <w:rsid w:val="00AB643E"/>
    <w:rsid w:val="00AB747E"/>
    <w:rsid w:val="00AB77AE"/>
    <w:rsid w:val="00AC0272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8F4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654"/>
    <w:rsid w:val="00B41F5D"/>
    <w:rsid w:val="00B4636A"/>
    <w:rsid w:val="00B469FB"/>
    <w:rsid w:val="00B47328"/>
    <w:rsid w:val="00B47567"/>
    <w:rsid w:val="00B50388"/>
    <w:rsid w:val="00B50D9B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822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21DF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E6F"/>
    <w:rsid w:val="00B938D9"/>
    <w:rsid w:val="00B9478B"/>
    <w:rsid w:val="00B94D8A"/>
    <w:rsid w:val="00B94F47"/>
    <w:rsid w:val="00B962D8"/>
    <w:rsid w:val="00BA0130"/>
    <w:rsid w:val="00BA0D66"/>
    <w:rsid w:val="00BA187E"/>
    <w:rsid w:val="00BA22B5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255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2E0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B6D"/>
    <w:rsid w:val="00C20AA0"/>
    <w:rsid w:val="00C232D0"/>
    <w:rsid w:val="00C23B5B"/>
    <w:rsid w:val="00C23E62"/>
    <w:rsid w:val="00C2414D"/>
    <w:rsid w:val="00C2444E"/>
    <w:rsid w:val="00C253A8"/>
    <w:rsid w:val="00C25B27"/>
    <w:rsid w:val="00C26917"/>
    <w:rsid w:val="00C26C19"/>
    <w:rsid w:val="00C26F7A"/>
    <w:rsid w:val="00C275C3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27A8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AD1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620"/>
    <w:rsid w:val="00CE074F"/>
    <w:rsid w:val="00CE1377"/>
    <w:rsid w:val="00CE1BCF"/>
    <w:rsid w:val="00CE1E46"/>
    <w:rsid w:val="00CE2158"/>
    <w:rsid w:val="00CE431F"/>
    <w:rsid w:val="00CE449F"/>
    <w:rsid w:val="00CE5970"/>
    <w:rsid w:val="00CF021D"/>
    <w:rsid w:val="00CF0339"/>
    <w:rsid w:val="00CF0447"/>
    <w:rsid w:val="00CF0528"/>
    <w:rsid w:val="00CF1579"/>
    <w:rsid w:val="00CF18AE"/>
    <w:rsid w:val="00CF1956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603A"/>
    <w:rsid w:val="00D17408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89F"/>
    <w:rsid w:val="00D43CD2"/>
    <w:rsid w:val="00D461FB"/>
    <w:rsid w:val="00D46609"/>
    <w:rsid w:val="00D51EF6"/>
    <w:rsid w:val="00D525B0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09A4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E80"/>
    <w:rsid w:val="00DA4369"/>
    <w:rsid w:val="00DA6320"/>
    <w:rsid w:val="00DA735A"/>
    <w:rsid w:val="00DA7421"/>
    <w:rsid w:val="00DA7CA9"/>
    <w:rsid w:val="00DB025B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32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38C"/>
    <w:rsid w:val="00E00B06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DF5"/>
    <w:rsid w:val="00E07161"/>
    <w:rsid w:val="00E07895"/>
    <w:rsid w:val="00E10040"/>
    <w:rsid w:val="00E1090B"/>
    <w:rsid w:val="00E113F1"/>
    <w:rsid w:val="00E12984"/>
    <w:rsid w:val="00E14718"/>
    <w:rsid w:val="00E14C5A"/>
    <w:rsid w:val="00E15154"/>
    <w:rsid w:val="00E16B31"/>
    <w:rsid w:val="00E17B46"/>
    <w:rsid w:val="00E20938"/>
    <w:rsid w:val="00E246D1"/>
    <w:rsid w:val="00E24AE5"/>
    <w:rsid w:val="00E266CC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EDC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134D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695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030C"/>
    <w:rsid w:val="00E81325"/>
    <w:rsid w:val="00E81A98"/>
    <w:rsid w:val="00E826FD"/>
    <w:rsid w:val="00E8300F"/>
    <w:rsid w:val="00E83A65"/>
    <w:rsid w:val="00E84207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6B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7BC3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528"/>
    <w:rsid w:val="00F3288A"/>
    <w:rsid w:val="00F33AB7"/>
    <w:rsid w:val="00F345E5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47E36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49A"/>
    <w:rsid w:val="00F86DAE"/>
    <w:rsid w:val="00F87513"/>
    <w:rsid w:val="00F87B4C"/>
    <w:rsid w:val="00F87B90"/>
    <w:rsid w:val="00F902FA"/>
    <w:rsid w:val="00F90BA3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A5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3CC7169"/>
  <w15:docId w15:val="{AAFD4D9B-4CC0-43D3-BC22-38C8B496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29</cp:revision>
  <cp:lastPrinted>2025-12-09T07:56:00Z</cp:lastPrinted>
  <dcterms:created xsi:type="dcterms:W3CDTF">2023-04-13T14:41:00Z</dcterms:created>
  <dcterms:modified xsi:type="dcterms:W3CDTF">2025-12-09T07:56:00Z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