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B540F9A" w14:textId="77777777" w:rsidTr="00F84A4D">
        <w:trPr>
          <w:trHeight w:val="993"/>
        </w:trPr>
        <w:tc>
          <w:tcPr>
            <w:tcW w:w="9815" w:type="dxa"/>
            <w:gridSpan w:val="5"/>
          </w:tcPr>
          <w:p w14:paraId="65813B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9CE0B1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8D2C3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E5AA7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FC9A6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10947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1D319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05225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030FF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883E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D5E1C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253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93AD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7F02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8926E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A67CA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9F6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3CBE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53CD0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ECF9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3173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3813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4935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8924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08FFB2B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2E75AB7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1E9DF8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EA36E8B" w14:textId="6811A28E" w:rsidR="0085764D" w:rsidRDefault="00593E8B" w:rsidP="002C14C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2C14C7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ED4C71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E70CFC" w14:textId="09278B1B" w:rsidR="0085764D" w:rsidRDefault="00593E8B" w:rsidP="006A6C5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A6C5C">
              <w:t>57/29</w:t>
            </w:r>
            <w:r>
              <w:fldChar w:fldCharType="end"/>
            </w:r>
          </w:p>
        </w:tc>
      </w:tr>
      <w:tr w:rsidR="0085764D" w14:paraId="169FBE5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4316942" w14:textId="77777777" w:rsidR="0085764D" w:rsidRDefault="0085764D" w:rsidP="00F84A4D"/>
        </w:tc>
      </w:tr>
      <w:tr w:rsidR="0085764D" w14:paraId="2BC4DDA1" w14:textId="77777777" w:rsidTr="00F84A4D">
        <w:trPr>
          <w:trHeight w:val="826"/>
        </w:trPr>
        <w:tc>
          <w:tcPr>
            <w:tcW w:w="1951" w:type="dxa"/>
          </w:tcPr>
          <w:p w14:paraId="09555C9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2ACD7F38" w14:textId="3B5D3CC1" w:rsidR="0085764D" w:rsidRPr="00252D0D" w:rsidRDefault="00593E8B" w:rsidP="009B0EA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808CF">
              <w:t>О внесении изменени</w:t>
            </w:r>
            <w:r w:rsidR="009B0EA0">
              <w:t>й</w:t>
            </w:r>
            <w:r w:rsidR="00D808CF">
              <w:t xml:space="preserve"> в решение региональной службы по тарифам Нижегородской области </w:t>
            </w:r>
            <w:r w:rsidR="00D808CF">
              <w:br/>
              <w:t xml:space="preserve">от 25 ноября 2022 г. № 48/11 «Об установлении МУНИЦИПАЛЬНОМУ УНИТАРНОМУ ПРЕДПРИЯТИЮ ЛЫСКОВСКОГО МУНИЦИПАЛЬНОГО ОКРУГА «ЛЫСКОВОКОММУНСЕРВИС» </w:t>
            </w:r>
            <w:r w:rsidR="00D808CF">
              <w:br/>
              <w:t xml:space="preserve">(ИНН 5222071587), г. Лысково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8965EF0" w14:textId="77777777" w:rsidR="0085764D" w:rsidRDefault="0085764D" w:rsidP="00F84A4D"/>
        </w:tc>
      </w:tr>
    </w:tbl>
    <w:p w14:paraId="3A77250F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7D57370" w14:textId="77777777" w:rsidR="00B32B96" w:rsidRPr="00D808CF" w:rsidRDefault="00D808CF" w:rsidP="00D808CF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D808CF">
        <w:rPr>
          <w:bCs/>
          <w:szCs w:val="24"/>
        </w:rPr>
        <w:t>г. Лысково Нижегородской области»</w:t>
      </w:r>
    </w:p>
    <w:p w14:paraId="22BA5200" w14:textId="77777777" w:rsidR="00D808CF" w:rsidRDefault="00D808CF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60E89A52" w14:textId="01D0CF19" w:rsidR="009D50E7" w:rsidRDefault="009D50E7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6753133" w14:textId="77777777" w:rsidR="00721DFF" w:rsidRDefault="00721DFF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68ED6391" w14:textId="2F7EDE9E" w:rsidR="00D808CF" w:rsidRPr="003F1FC1" w:rsidRDefault="000A1A78" w:rsidP="001E71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B32B96" w:rsidRPr="00D808CF">
        <w:rPr>
          <w:rFonts w:ascii="Times New Roman" w:hAnsi="Times New Roman" w:cs="Times New Roman"/>
          <w:sz w:val="28"/>
          <w:szCs w:val="28"/>
        </w:rPr>
        <w:br/>
      </w:r>
      <w:r w:rsidRPr="00D808CF">
        <w:rPr>
          <w:rFonts w:ascii="Times New Roman" w:hAnsi="Times New Roman" w:cs="Times New Roman"/>
          <w:sz w:val="28"/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3B073D" w:rsidRPr="00D808CF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D808CF" w:rsidRPr="00D808CF">
        <w:rPr>
          <w:rFonts w:ascii="Times New Roman" w:hAnsi="Times New Roman" w:cs="Times New Roman"/>
          <w:sz w:val="28"/>
          <w:szCs w:val="28"/>
        </w:rPr>
        <w:t xml:space="preserve">МУНИЦИПАЛЬНЫМ УНИТАРНЫМ ПРЕДПРИЯТИЕМ ЛЫСКОВСКОГО МУНИЦИПАЛЬНОГО ОКРУГА «ЛЫСКОВОКОММУНСЕРВИС» (ИНН 5222071587), г. Лысково Нижегородской области, экспертного заключения рег. </w:t>
      </w:r>
      <w:r w:rsidR="00D808CF" w:rsidRPr="00B94C71">
        <w:rPr>
          <w:rFonts w:ascii="Times New Roman" w:hAnsi="Times New Roman" w:cs="Times New Roman"/>
          <w:sz w:val="28"/>
          <w:szCs w:val="28"/>
        </w:rPr>
        <w:t>№ в-</w:t>
      </w:r>
      <w:r w:rsidR="003F1FC1">
        <w:rPr>
          <w:rFonts w:ascii="Times New Roman" w:hAnsi="Times New Roman" w:cs="Times New Roman"/>
          <w:sz w:val="28"/>
          <w:szCs w:val="28"/>
        </w:rPr>
        <w:t>713</w:t>
      </w:r>
      <w:r w:rsidR="00D808CF" w:rsidRPr="00D808CF">
        <w:rPr>
          <w:rFonts w:ascii="Times New Roman" w:hAnsi="Times New Roman" w:cs="Times New Roman"/>
          <w:sz w:val="28"/>
          <w:szCs w:val="28"/>
        </w:rPr>
        <w:t xml:space="preserve"> </w:t>
      </w:r>
      <w:r w:rsidR="003F1FC1" w:rsidRPr="003F1FC1">
        <w:rPr>
          <w:rFonts w:ascii="Times New Roman" w:hAnsi="Times New Roman" w:cs="Times New Roman"/>
          <w:sz w:val="28"/>
          <w:szCs w:val="28"/>
        </w:rPr>
        <w:t>от 4 декабря 2025 г.:</w:t>
      </w:r>
    </w:p>
    <w:p w14:paraId="64A3B0E7" w14:textId="77777777" w:rsidR="009B0EA0" w:rsidRDefault="00D808CF" w:rsidP="008D04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noProof/>
          <w:szCs w:val="28"/>
        </w:rPr>
      </w:pPr>
      <w:r w:rsidRPr="00D808CF">
        <w:rPr>
          <w:b/>
          <w:szCs w:val="28"/>
        </w:rPr>
        <w:t xml:space="preserve">1. </w:t>
      </w:r>
      <w:r w:rsidRPr="00D808CF">
        <w:rPr>
          <w:szCs w:val="28"/>
        </w:rPr>
        <w:t xml:space="preserve">Внести в </w:t>
      </w:r>
      <w:r w:rsidRPr="00D808CF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D808CF">
        <w:rPr>
          <w:bCs/>
          <w:szCs w:val="28"/>
        </w:rPr>
        <w:t xml:space="preserve">от 25 ноября 2022 г. № 48/11 «Об установлении МУНИЦИПАЛЬНОМУ УНИТАРНОМУ ПРЕДПРИЯТИЮ ЛЫСКОВСКОГО МУНИЦИПАЛЬНОГО ОКРУГА «ЛЫСКОВОКОММУНСЕРВИС» (ИНН 5222071587), г. Лысково Нижегородской области, тарифов на тепловую энергию (мощность), поставляемую потребителям г. Лысково Нижегородской области» </w:t>
      </w:r>
      <w:r w:rsidR="009B0EA0">
        <w:rPr>
          <w:bCs/>
          <w:szCs w:val="28"/>
        </w:rPr>
        <w:t xml:space="preserve">следующие </w:t>
      </w:r>
      <w:r w:rsidR="003C615E" w:rsidRPr="003C615E">
        <w:rPr>
          <w:bCs/>
          <w:noProof/>
          <w:szCs w:val="28"/>
        </w:rPr>
        <w:t>изменени</w:t>
      </w:r>
      <w:r w:rsidR="009B0EA0">
        <w:rPr>
          <w:bCs/>
          <w:noProof/>
          <w:szCs w:val="28"/>
        </w:rPr>
        <w:t>я:</w:t>
      </w:r>
    </w:p>
    <w:p w14:paraId="144C1C82" w14:textId="77777777" w:rsidR="009B0EA0" w:rsidRPr="009B0EA0" w:rsidRDefault="009B0EA0" w:rsidP="009B0EA0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bCs/>
          <w:noProof/>
          <w:szCs w:val="28"/>
        </w:rPr>
      </w:pPr>
      <w:r w:rsidRPr="009B0EA0">
        <w:rPr>
          <w:b/>
          <w:bCs/>
          <w:noProof/>
          <w:szCs w:val="28"/>
        </w:rPr>
        <w:lastRenderedPageBreak/>
        <w:t xml:space="preserve">1.1. </w:t>
      </w:r>
      <w:r w:rsidRPr="009B0EA0">
        <w:rPr>
          <w:bCs/>
          <w:noProof/>
          <w:szCs w:val="28"/>
        </w:rPr>
        <w:t>Таблицу Приложения 1 к решению изложить в новой редакции согласно Приложению к настоящему решению.</w:t>
      </w:r>
    </w:p>
    <w:p w14:paraId="5E7BFC69" w14:textId="5952F7F2" w:rsidR="00292609" w:rsidRDefault="00292609" w:rsidP="0029260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292609">
        <w:rPr>
          <w:b/>
          <w:bCs/>
          <w:noProof/>
          <w:szCs w:val="24"/>
        </w:rPr>
        <w:t>1.2.</w:t>
      </w:r>
      <w:r w:rsidRPr="00292609">
        <w:rPr>
          <w:bCs/>
          <w:noProof/>
          <w:szCs w:val="24"/>
        </w:rPr>
        <w:t xml:space="preserve"> В </w:t>
      </w:r>
      <w:r w:rsidRPr="00292609">
        <w:rPr>
          <w:bCs/>
        </w:rPr>
        <w:t>Приложении 2 к решению:</w:t>
      </w:r>
    </w:p>
    <w:p w14:paraId="70CE44FC" w14:textId="77777777" w:rsidR="001B6818" w:rsidRDefault="001B6818" w:rsidP="001B681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3439755A" w14:textId="1E3F7112" w:rsidR="001B6818" w:rsidRDefault="001B6818" w:rsidP="001B681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>строки 1.2, 1.</w:t>
      </w:r>
      <w:r>
        <w:rPr>
          <w:bCs/>
          <w:szCs w:val="28"/>
        </w:rPr>
        <w:t xml:space="preserve">5 </w:t>
      </w:r>
      <w:r w:rsidRPr="004E0E54">
        <w:rPr>
          <w:bCs/>
          <w:szCs w:val="28"/>
        </w:rPr>
        <w:t>таблицы исключить;</w:t>
      </w:r>
    </w:p>
    <w:p w14:paraId="1B57D6A3" w14:textId="77777777" w:rsidR="001B6818" w:rsidRPr="004E0E54" w:rsidRDefault="001B6818" w:rsidP="001B681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5FD100A4" w14:textId="01DA1AC3" w:rsidR="00292609" w:rsidRPr="001B6818" w:rsidRDefault="001B6818" w:rsidP="001B6818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  <w:bookmarkStart w:id="2" w:name="_GoBack"/>
      <w:bookmarkEnd w:id="2"/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292609" w:rsidRPr="00245656" w14:paraId="28ABF55B" w14:textId="77777777" w:rsidTr="00292609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70B6" w14:textId="77777777" w:rsidR="00292609" w:rsidRPr="00245656" w:rsidRDefault="00292609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EDDB" w14:textId="77777777" w:rsidR="00292609" w:rsidRPr="00245656" w:rsidRDefault="00292609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A83A" w14:textId="77777777" w:rsidR="00292609" w:rsidRPr="00245656" w:rsidRDefault="00292609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F5B" w14:textId="77777777" w:rsidR="00292609" w:rsidRPr="00245656" w:rsidRDefault="00292609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8811" w14:textId="77777777" w:rsidR="00292609" w:rsidRPr="00245656" w:rsidRDefault="00292609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292609" w:rsidRPr="00245656" w14:paraId="09D1F8CE" w14:textId="77777777" w:rsidTr="00292609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5D3A" w14:textId="77777777" w:rsidR="00292609" w:rsidRPr="00245656" w:rsidRDefault="00292609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6A9E" w14:textId="77777777" w:rsidR="00292609" w:rsidRPr="00245656" w:rsidRDefault="00292609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DC22" w14:textId="77777777" w:rsidR="00292609" w:rsidRPr="00245656" w:rsidRDefault="00292609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C8B0" w14:textId="77777777" w:rsidR="00292609" w:rsidRPr="00245656" w:rsidRDefault="00292609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D497" w14:textId="77777777" w:rsidR="00292609" w:rsidRPr="00245656" w:rsidRDefault="00292609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7BA" w14:textId="77777777" w:rsidR="00292609" w:rsidRPr="00245656" w:rsidRDefault="00292609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49C0F05D" w14:textId="77777777" w:rsidR="00292609" w:rsidRPr="00245656" w:rsidRDefault="00292609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292609" w:rsidRPr="00245656" w14:paraId="5B473943" w14:textId="77777777" w:rsidTr="00292609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A238" w14:textId="77777777" w:rsidR="00292609" w:rsidRPr="00245656" w:rsidRDefault="00292609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1EB4" w14:textId="77777777" w:rsidR="00292609" w:rsidRPr="00EC407A" w:rsidRDefault="00292609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45912">
              <w:rPr>
                <w:noProof/>
                <w:sz w:val="19"/>
                <w:szCs w:val="19"/>
              </w:rPr>
              <w:t>МУНИЦИПАЛЬНОЕ УНИТАРНОЕ ПРЕДПРИЯТИЕ ЛЫСКОВСКОГО МУНИЦИПАЛЬНОГО ОКРУГА «ЛЫСКОВОКОММУНСЕРВИС» (ИНН 5222071587),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A97F" w14:textId="77777777" w:rsidR="00292609" w:rsidRPr="003D1E41" w:rsidRDefault="00292609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40707" w:rsidRPr="00245656" w14:paraId="347B88FD" w14:textId="77777777" w:rsidTr="00292609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AE28" w14:textId="77777777" w:rsidR="00E40707" w:rsidRPr="00245656" w:rsidRDefault="00E40707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272C" w14:textId="77777777" w:rsidR="00E40707" w:rsidRPr="00245656" w:rsidRDefault="00E40707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9961" w14:textId="77777777" w:rsidR="00E40707" w:rsidRPr="00245656" w:rsidRDefault="00E40707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E245" w14:textId="77777777" w:rsidR="00E40707" w:rsidRPr="00245656" w:rsidRDefault="00E40707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E93" w14:textId="6E19FFF2" w:rsidR="00E40707" w:rsidRPr="00245656" w:rsidRDefault="00E4070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BA66" w14:textId="08B97DC8" w:rsidR="00E40707" w:rsidRPr="00245656" w:rsidRDefault="00ED35E0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3117,54</w:t>
            </w:r>
          </w:p>
        </w:tc>
      </w:tr>
      <w:tr w:rsidR="00292609" w:rsidRPr="00245656" w14:paraId="1A0E396E" w14:textId="77777777" w:rsidTr="00292609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2A7" w14:textId="77777777" w:rsidR="00292609" w:rsidRPr="00245656" w:rsidRDefault="00292609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1BF" w14:textId="77777777" w:rsidR="00292609" w:rsidRPr="00245656" w:rsidRDefault="00292609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1541" w14:textId="77777777" w:rsidR="00292609" w:rsidRPr="00245656" w:rsidRDefault="00292609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40707" w:rsidRPr="00245656" w14:paraId="7E526311" w14:textId="77777777" w:rsidTr="00292609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A22" w14:textId="77777777" w:rsidR="00E40707" w:rsidRPr="00245656" w:rsidRDefault="00E40707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488" w14:textId="77777777" w:rsidR="00E40707" w:rsidRPr="00245656" w:rsidRDefault="00E40707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0881" w14:textId="77777777" w:rsidR="00E40707" w:rsidRPr="00245656" w:rsidRDefault="00E40707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0133" w14:textId="77777777" w:rsidR="00E40707" w:rsidRPr="00245656" w:rsidRDefault="00E40707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CE2D" w14:textId="5DF860EE" w:rsidR="00E40707" w:rsidRPr="00245656" w:rsidRDefault="00E4070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D95" w14:textId="38E600BF" w:rsidR="00E40707" w:rsidRPr="00245656" w:rsidRDefault="00ED35E0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3335,77</w:t>
            </w:r>
          </w:p>
        </w:tc>
      </w:tr>
    </w:tbl>
    <w:p w14:paraId="0A305265" w14:textId="77777777" w:rsidR="00B90837" w:rsidRPr="00B32B96" w:rsidRDefault="00B90837" w:rsidP="00F43D0E">
      <w:pPr>
        <w:autoSpaceDE w:val="0"/>
        <w:autoSpaceDN w:val="0"/>
        <w:adjustRightInd w:val="0"/>
        <w:spacing w:line="276" w:lineRule="auto"/>
        <w:jc w:val="right"/>
        <w:rPr>
          <w:b/>
          <w:szCs w:val="28"/>
        </w:rPr>
      </w:pPr>
      <w:r w:rsidRPr="00B32B96">
        <w:rPr>
          <w:noProof/>
          <w:szCs w:val="28"/>
        </w:rPr>
        <w:t>».</w:t>
      </w:r>
    </w:p>
    <w:p w14:paraId="7AD59D3E" w14:textId="75FB1D88" w:rsidR="003F2C9F" w:rsidRPr="00A808D0" w:rsidRDefault="00F800E0" w:rsidP="00F800E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ab/>
      </w:r>
      <w:r w:rsidR="003F2C9F" w:rsidRPr="00A808D0">
        <w:rPr>
          <w:b/>
          <w:szCs w:val="28"/>
        </w:rPr>
        <w:t xml:space="preserve">2. </w:t>
      </w:r>
      <w:r w:rsidR="003F2C9F" w:rsidRPr="00A808D0">
        <w:rPr>
          <w:color w:val="000000"/>
          <w:szCs w:val="28"/>
        </w:rPr>
        <w:t xml:space="preserve">Настоящее решение вступает в силу с 1 </w:t>
      </w:r>
      <w:r w:rsidR="008D0410">
        <w:rPr>
          <w:color w:val="000000"/>
          <w:szCs w:val="28"/>
        </w:rPr>
        <w:t>января 2026</w:t>
      </w:r>
      <w:r w:rsidR="003F2C9F" w:rsidRPr="00A808D0">
        <w:rPr>
          <w:color w:val="000000"/>
          <w:szCs w:val="28"/>
        </w:rPr>
        <w:t xml:space="preserve"> г.</w:t>
      </w:r>
    </w:p>
    <w:p w14:paraId="6FFE4856" w14:textId="77777777" w:rsidR="0046352F" w:rsidRDefault="0046352F" w:rsidP="003F2C9F">
      <w:pPr>
        <w:spacing w:line="276" w:lineRule="auto"/>
        <w:ind w:firstLine="709"/>
        <w:jc w:val="both"/>
        <w:rPr>
          <w:szCs w:val="28"/>
        </w:rPr>
      </w:pPr>
    </w:p>
    <w:p w14:paraId="0929EBFA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284E9C7B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6AD5D92C" w14:textId="77777777" w:rsidR="00E601CC" w:rsidRDefault="00A0231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B3E9" w14:textId="77777777" w:rsidR="00184675" w:rsidRDefault="00184675">
      <w:r>
        <w:separator/>
      </w:r>
    </w:p>
  </w:endnote>
  <w:endnote w:type="continuationSeparator" w:id="0">
    <w:p w14:paraId="3F365AA7" w14:textId="77777777" w:rsidR="00184675" w:rsidRDefault="0018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598F" w14:textId="77777777" w:rsidR="00184675" w:rsidRDefault="00184675">
      <w:r>
        <w:separator/>
      </w:r>
    </w:p>
  </w:footnote>
  <w:footnote w:type="continuationSeparator" w:id="0">
    <w:p w14:paraId="320A3814" w14:textId="77777777" w:rsidR="00184675" w:rsidRDefault="0018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688C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3778CE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A642" w14:textId="736F97C8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6818">
      <w:rPr>
        <w:rStyle w:val="a9"/>
        <w:noProof/>
      </w:rPr>
      <w:t>2</w:t>
    </w:r>
    <w:r>
      <w:rPr>
        <w:rStyle w:val="a9"/>
      </w:rPr>
      <w:fldChar w:fldCharType="end"/>
    </w:r>
  </w:p>
  <w:p w14:paraId="6825DE2F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398F" w14:textId="77777777"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0B3779" wp14:editId="245BE19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15B225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EA4661" wp14:editId="7D9ADFF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C45A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CF42ED2" wp14:editId="4EB50462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6C89A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DE8FCFE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E3E80C1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EDE35EB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DC74EFE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22E18D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D7C2DFA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FFC8DF0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6DDF9EA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C97C04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A46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98FC45A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CF42ED2" wp14:editId="4EB50462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6C89A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DE8FCFE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E3E80C1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EDE35EB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DC74EFE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22E18DA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D7C2DFA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FFC8DF0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6DDF9EA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C97C04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437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1603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27DF5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54"/>
    <w:rsid w:val="00155AB6"/>
    <w:rsid w:val="00156185"/>
    <w:rsid w:val="001565BE"/>
    <w:rsid w:val="00156FD2"/>
    <w:rsid w:val="00160550"/>
    <w:rsid w:val="0016188A"/>
    <w:rsid w:val="00161A9F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818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E71F0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2D5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61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609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14C7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E4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716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15E"/>
    <w:rsid w:val="003D2EB6"/>
    <w:rsid w:val="003D31A3"/>
    <w:rsid w:val="003D3C21"/>
    <w:rsid w:val="003D42B7"/>
    <w:rsid w:val="003D5226"/>
    <w:rsid w:val="003D57B1"/>
    <w:rsid w:val="003D6483"/>
    <w:rsid w:val="003D6B37"/>
    <w:rsid w:val="003E00E9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1FC1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A84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6C5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B7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10A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5D2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51A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0410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1FF0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0EA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3D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49F6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3BD5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1519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C71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33C4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8CF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707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35E0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9CC"/>
    <w:rsid w:val="00F422B9"/>
    <w:rsid w:val="00F4277B"/>
    <w:rsid w:val="00F43223"/>
    <w:rsid w:val="00F43D0E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272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74D69D3F"/>
  <w15:docId w15:val="{C4F640AF-9750-4483-B094-0078C769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34</cp:revision>
  <cp:lastPrinted>2025-12-09T07:56:00Z</cp:lastPrinted>
  <dcterms:created xsi:type="dcterms:W3CDTF">2023-07-06T08:00:00Z</dcterms:created>
  <dcterms:modified xsi:type="dcterms:W3CDTF">2025-12-09T15:10:00Z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