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B540F9A" w14:textId="77777777" w:rsidTr="00F84A4D">
        <w:trPr>
          <w:trHeight w:val="993"/>
        </w:trPr>
        <w:tc>
          <w:tcPr>
            <w:tcW w:w="9815" w:type="dxa"/>
            <w:gridSpan w:val="5"/>
          </w:tcPr>
          <w:p w14:paraId="65813B5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9CE0B1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08D2C34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2E5AA7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5FC9A6C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10947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51D319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C05225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030FF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C883E9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1D5E1C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4253C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C93ADC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7F025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8926E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A67CA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09F65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3CBE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53CD0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8ECF9A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63173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238134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C49352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F8924C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08FFB2B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2E75AB7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1E9DF8A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EA36E8B" w14:textId="503151C4" w:rsidR="0085764D" w:rsidRDefault="00593E8B" w:rsidP="00037FF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037FF2">
              <w:t>04.12.2025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0ED4C71B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13E70CFC" w14:textId="43306204" w:rsidR="0085764D" w:rsidRDefault="00593E8B" w:rsidP="00C429E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429E4">
              <w:t>55/21</w:t>
            </w:r>
            <w:r>
              <w:fldChar w:fldCharType="end"/>
            </w:r>
          </w:p>
        </w:tc>
      </w:tr>
      <w:tr w:rsidR="0085764D" w14:paraId="169FBE54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4316942" w14:textId="77777777" w:rsidR="0085764D" w:rsidRDefault="0085764D" w:rsidP="00F84A4D"/>
        </w:tc>
      </w:tr>
      <w:tr w:rsidR="0085764D" w14:paraId="2BC4DDA1" w14:textId="77777777" w:rsidTr="00F84A4D">
        <w:trPr>
          <w:trHeight w:val="826"/>
        </w:trPr>
        <w:tc>
          <w:tcPr>
            <w:tcW w:w="1951" w:type="dxa"/>
          </w:tcPr>
          <w:p w14:paraId="09555C95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2ACD7F38" w14:textId="64D5CC92" w:rsidR="0085764D" w:rsidRPr="00252D0D" w:rsidRDefault="00593E8B" w:rsidP="00A309B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717B30" w:rsidRPr="00717B30">
              <w:t>О внесении изменени</w:t>
            </w:r>
            <w:r w:rsidR="00A309B2">
              <w:t>й</w:t>
            </w:r>
            <w:r w:rsidR="00717B30" w:rsidRPr="00717B30">
              <w:t xml:space="preserve"> в решение региональной службы по тарифам Нижегородской области </w:t>
            </w:r>
            <w:r w:rsidR="00717B30">
              <w:br/>
            </w:r>
            <w:r w:rsidR="00717B30" w:rsidRPr="00717B30">
              <w:t xml:space="preserve">от 23 ноября 2023 г. № 49/14 «Об установлении МУНИЦИПАЛЬНОМУ УНИТАРНОМУ ПРЕДПРИЯТИЮ «ЖИЛИЩНО - КОММУНАЛЬНОЕ ХОЗЯЙСТВО ЛЫСКОВСКОГО РАЙОНА» </w:t>
            </w:r>
            <w:r w:rsidR="00717B30">
              <w:br/>
            </w:r>
            <w:r w:rsidR="00717B30" w:rsidRPr="00717B30">
              <w:t xml:space="preserve">(ИНН 5222070569), г. Лысково Нижегородской области, тарифов на тепловую энергию (мощность), поставляемую потребителям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28965EF0" w14:textId="77777777" w:rsidR="0085764D" w:rsidRDefault="0085764D" w:rsidP="00F84A4D"/>
        </w:tc>
      </w:tr>
    </w:tbl>
    <w:p w14:paraId="3A77250F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2BA5200" w14:textId="7087475F" w:rsidR="00D808CF" w:rsidRPr="00717B30" w:rsidRDefault="00717B30" w:rsidP="00717B30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717B30">
        <w:rPr>
          <w:noProof/>
          <w:szCs w:val="24"/>
        </w:rPr>
        <w:t xml:space="preserve">Лысковского муниципального округа </w:t>
      </w:r>
      <w:r>
        <w:rPr>
          <w:noProof/>
          <w:szCs w:val="24"/>
        </w:rPr>
        <w:br/>
      </w:r>
      <w:r w:rsidRPr="00717B30">
        <w:rPr>
          <w:noProof/>
          <w:szCs w:val="24"/>
        </w:rPr>
        <w:t>Нижегородской области»</w:t>
      </w:r>
    </w:p>
    <w:p w14:paraId="1EE04712" w14:textId="77777777" w:rsidR="00717B30" w:rsidRDefault="00717B30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56753133" w14:textId="07D66BBB" w:rsidR="00721DFF" w:rsidRDefault="00721DFF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  <w:bookmarkStart w:id="2" w:name="_GoBack"/>
      <w:bookmarkEnd w:id="2"/>
    </w:p>
    <w:p w14:paraId="662B155A" w14:textId="77777777" w:rsidR="003F6B0A" w:rsidRDefault="003F6B0A" w:rsidP="003E341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3F757D9F" w14:textId="286411F4" w:rsidR="00717B30" w:rsidRPr="00717B30" w:rsidRDefault="000A1A78" w:rsidP="00717B30">
      <w:pPr>
        <w:spacing w:line="276" w:lineRule="auto"/>
        <w:ind w:firstLine="709"/>
        <w:jc w:val="both"/>
        <w:rPr>
          <w:szCs w:val="28"/>
        </w:rPr>
      </w:pPr>
      <w:r w:rsidRPr="00717B30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B32B96" w:rsidRPr="00717B30">
        <w:rPr>
          <w:szCs w:val="28"/>
        </w:rPr>
        <w:br/>
      </w:r>
      <w:r w:rsidRPr="00717B30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3B073D" w:rsidRPr="00717B30">
        <w:rPr>
          <w:szCs w:val="28"/>
        </w:rPr>
        <w:t xml:space="preserve">, представленных </w:t>
      </w:r>
      <w:r w:rsidR="00717B30" w:rsidRPr="00717B30">
        <w:rPr>
          <w:szCs w:val="28"/>
        </w:rPr>
        <w:t xml:space="preserve">МУНИЦИПАЛЬНЫМ УНИТАРНЫМ ПРЕДПРИЯТИЕМ </w:t>
      </w:r>
      <w:r w:rsidR="00717B30" w:rsidRPr="00717B30">
        <w:rPr>
          <w:noProof/>
          <w:szCs w:val="28"/>
        </w:rPr>
        <w:t xml:space="preserve">«ЖИЛИЩНО - КОММУНАЛЬНОЕ ХОЗЯЙСТВО ЛЫСКОВСКОГО РАЙОНА» (ИНН 5222070569), г. Лысково Нижегородской области, </w:t>
      </w:r>
      <w:r w:rsidR="00717B30" w:rsidRPr="00717B30">
        <w:rPr>
          <w:szCs w:val="28"/>
        </w:rPr>
        <w:t>экспертного заключения рег. № в-</w:t>
      </w:r>
      <w:r w:rsidR="00B96CD1">
        <w:rPr>
          <w:szCs w:val="28"/>
        </w:rPr>
        <w:t>620</w:t>
      </w:r>
      <w:r w:rsidR="00B96CD1" w:rsidRPr="00FE2824">
        <w:rPr>
          <w:szCs w:val="28"/>
        </w:rPr>
        <w:t xml:space="preserve"> </w:t>
      </w:r>
      <w:r w:rsidR="00562F57">
        <w:rPr>
          <w:bCs/>
          <w:szCs w:val="28"/>
        </w:rPr>
        <w:t>от 28</w:t>
      </w:r>
      <w:r w:rsidR="00B96CD1">
        <w:rPr>
          <w:bCs/>
          <w:szCs w:val="28"/>
        </w:rPr>
        <w:t xml:space="preserve"> ноября </w:t>
      </w:r>
      <w:r w:rsidR="00F37A45">
        <w:t>2025</w:t>
      </w:r>
      <w:r w:rsidR="003F6B0A" w:rsidRPr="001F7BF2">
        <w:t xml:space="preserve"> г.:</w:t>
      </w:r>
    </w:p>
    <w:p w14:paraId="3C4C9496" w14:textId="0AE0B4C7" w:rsidR="00A309B2" w:rsidRPr="00A309B2" w:rsidRDefault="00717B30" w:rsidP="00A309B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A309B2">
        <w:rPr>
          <w:b/>
          <w:szCs w:val="28"/>
        </w:rPr>
        <w:t xml:space="preserve">1. </w:t>
      </w:r>
      <w:r w:rsidR="00142D2B" w:rsidRPr="00142D2B">
        <w:rPr>
          <w:szCs w:val="28"/>
        </w:rPr>
        <w:t xml:space="preserve">Внести в Приложение 2 к решению </w:t>
      </w:r>
      <w:r w:rsidRPr="00A309B2">
        <w:rPr>
          <w:noProof/>
          <w:szCs w:val="28"/>
        </w:rPr>
        <w:t xml:space="preserve">региональной службы по тарифам Нижегородской области </w:t>
      </w:r>
      <w:r w:rsidRPr="00A309B2">
        <w:rPr>
          <w:bCs/>
          <w:szCs w:val="28"/>
        </w:rPr>
        <w:t>от 23 ноября 2023 г. № 49/14 «</w:t>
      </w:r>
      <w:r w:rsidRPr="00A309B2">
        <w:rPr>
          <w:noProof/>
          <w:szCs w:val="28"/>
        </w:rPr>
        <w:t>Об установлении МУНИЦИПАЛЬНОМУ УНИТАРНОМУ ПРЕДПРИЯТИЮ «ЖИЛИЩНО - КОММУНАЛЬНОЕ ХОЗЯЙСТВО ЛЫСКОВСКОГО РАЙОНА» (ИНН 5222070569), г. Лысково Нижегородской области, тарифов на тепловую энергию (мощность), поставляемую потребителям Лысковского муниципального округа Нижегородской области</w:t>
      </w:r>
      <w:r w:rsidRPr="00A309B2">
        <w:rPr>
          <w:bCs/>
          <w:szCs w:val="28"/>
        </w:rPr>
        <w:t xml:space="preserve">» </w:t>
      </w:r>
      <w:r w:rsidR="00A309B2" w:rsidRPr="00A309B2">
        <w:rPr>
          <w:bCs/>
          <w:szCs w:val="28"/>
        </w:rPr>
        <w:t>следующие изменения</w:t>
      </w:r>
      <w:r w:rsidR="00A309B2" w:rsidRPr="00A309B2">
        <w:rPr>
          <w:szCs w:val="28"/>
        </w:rPr>
        <w:t>:</w:t>
      </w:r>
    </w:p>
    <w:p w14:paraId="034F809B" w14:textId="25E1E5EE" w:rsidR="00A309B2" w:rsidRPr="00A309B2" w:rsidRDefault="00A309B2" w:rsidP="00A309B2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A309B2">
        <w:rPr>
          <w:bCs/>
          <w:szCs w:val="28"/>
        </w:rPr>
        <w:lastRenderedPageBreak/>
        <w:t xml:space="preserve">строки 1.2, 1.6, 2.2, 2.6, 3.2, 3.6, 4.2, </w:t>
      </w:r>
      <w:r w:rsidR="008B4BC7">
        <w:rPr>
          <w:bCs/>
          <w:szCs w:val="28"/>
        </w:rPr>
        <w:t xml:space="preserve">4.6, </w:t>
      </w:r>
      <w:r w:rsidRPr="00A309B2">
        <w:rPr>
          <w:bCs/>
          <w:szCs w:val="28"/>
        </w:rPr>
        <w:t>5.2, 5.6 таблицы исключить;</w:t>
      </w:r>
    </w:p>
    <w:p w14:paraId="1C056F96" w14:textId="77777777" w:rsidR="00A309B2" w:rsidRPr="00A309B2" w:rsidRDefault="00A309B2" w:rsidP="00A309B2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A309B2">
        <w:rPr>
          <w:bCs/>
          <w:szCs w:val="28"/>
        </w:rPr>
        <w:t>дополнить таблицей следующего содержания:</w:t>
      </w:r>
    </w:p>
    <w:p w14:paraId="17968698" w14:textId="77777777" w:rsidR="00A309B2" w:rsidRPr="00A309B2" w:rsidRDefault="00A309B2" w:rsidP="00A309B2">
      <w:pPr>
        <w:spacing w:line="276" w:lineRule="auto"/>
        <w:rPr>
          <w:b/>
          <w:szCs w:val="28"/>
        </w:rPr>
      </w:pPr>
      <w:r w:rsidRPr="00A309B2">
        <w:rPr>
          <w:szCs w:val="28"/>
        </w:rPr>
        <w:t xml:space="preserve"> «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508"/>
        <w:gridCol w:w="1559"/>
        <w:gridCol w:w="851"/>
        <w:gridCol w:w="1559"/>
        <w:gridCol w:w="1556"/>
      </w:tblGrid>
      <w:tr w:rsidR="00A309B2" w:rsidRPr="00245656" w14:paraId="44DDBF54" w14:textId="77777777" w:rsidTr="00716974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2913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bookmarkStart w:id="3" w:name="_Hlk215504417"/>
            <w:r w:rsidRPr="00245656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65B0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FC17" w14:textId="77777777" w:rsidR="00A309B2" w:rsidRPr="00245656" w:rsidRDefault="00A309B2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A817" w14:textId="77777777" w:rsidR="00A309B2" w:rsidRPr="00245656" w:rsidRDefault="00A309B2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5ADF" w14:textId="77777777" w:rsidR="00A309B2" w:rsidRPr="00245656" w:rsidRDefault="00A309B2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A309B2" w:rsidRPr="00245656" w14:paraId="38CFCB69" w14:textId="77777777" w:rsidTr="00716974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DAB4" w14:textId="77777777" w:rsidR="00A309B2" w:rsidRPr="00245656" w:rsidRDefault="00A309B2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CF0F" w14:textId="77777777" w:rsidR="00A309B2" w:rsidRPr="00245656" w:rsidRDefault="00A309B2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379C" w14:textId="77777777" w:rsidR="00A309B2" w:rsidRPr="00245656" w:rsidRDefault="00A309B2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2840" w14:textId="77777777" w:rsidR="00A309B2" w:rsidRPr="00245656" w:rsidRDefault="00A309B2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EB27" w14:textId="77777777" w:rsidR="00A309B2" w:rsidRPr="00245656" w:rsidRDefault="00A309B2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1114" w14:textId="77777777" w:rsidR="00A309B2" w:rsidRPr="00245656" w:rsidRDefault="00A309B2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11F32B46" w14:textId="77777777" w:rsidR="00A309B2" w:rsidRPr="00245656" w:rsidRDefault="00A309B2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A309B2" w:rsidRPr="00245656" w14:paraId="52262066" w14:textId="77777777" w:rsidTr="00716974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50B7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4098" w14:textId="77777777" w:rsidR="00A309B2" w:rsidRPr="00050530" w:rsidRDefault="00A309B2" w:rsidP="00716974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050530">
              <w:rPr>
                <w:noProof/>
                <w:sz w:val="19"/>
                <w:szCs w:val="19"/>
              </w:rPr>
              <w:t xml:space="preserve">МУНИЦИПАЛЬНОЕ УНИТАРНОЕ ПРЕДПРИЯТИЕ «ЖИЛИЩНО - КОММУНАЛЬНОЕ ХОЗЯЙСТВО ЛЫСКОВСКОГО РАЙОНА» </w:t>
            </w:r>
          </w:p>
          <w:p w14:paraId="42FEBEF7" w14:textId="77777777" w:rsidR="00A309B2" w:rsidRPr="00EC407A" w:rsidRDefault="00A309B2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50530">
              <w:rPr>
                <w:noProof/>
                <w:sz w:val="19"/>
                <w:szCs w:val="19"/>
              </w:rPr>
              <w:t>(ИНН 5222070569), г. Лысково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E8F7" w14:textId="77777777" w:rsidR="00A309B2" w:rsidRPr="003D1E41" w:rsidRDefault="00A309B2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0E6BB0">
              <w:rPr>
                <w:b/>
                <w:bCs/>
                <w:sz w:val="17"/>
                <w:szCs w:val="17"/>
              </w:rPr>
              <w:t>Для потребителей на территории административно-территориального образования Леньковский сельсовет Лысковского муниципального округа Нижегородской области, в случае отсутствия дифференциации тарифов по схеме подключения</w:t>
            </w:r>
          </w:p>
        </w:tc>
      </w:tr>
      <w:tr w:rsidR="00A309B2" w:rsidRPr="00245656" w14:paraId="4C72948F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CCA3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4C0D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6976" w14:textId="77777777" w:rsidR="00A309B2" w:rsidRPr="00245656" w:rsidRDefault="00A309B2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AC6E" w14:textId="77777777" w:rsidR="00A309B2" w:rsidRPr="00245656" w:rsidRDefault="00A309B2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CA1" w14:textId="0B96777A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83527" w:rsidRPr="00A83527">
              <w:rPr>
                <w:sz w:val="18"/>
                <w:szCs w:val="18"/>
              </w:rPr>
              <w:t>290,43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88EB" w14:textId="7B39216A" w:rsidR="00A309B2" w:rsidRPr="00245656" w:rsidRDefault="0028186D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3458,24</w:t>
            </w:r>
          </w:p>
        </w:tc>
      </w:tr>
      <w:tr w:rsidR="00A309B2" w:rsidRPr="00245656" w14:paraId="5DA10F77" w14:textId="77777777" w:rsidTr="00716974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F15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905E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23AA" w14:textId="77777777" w:rsidR="00A309B2" w:rsidRPr="00245656" w:rsidRDefault="00A309B2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A309B2" w:rsidRPr="00245656" w14:paraId="16E641F7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38DA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6E6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55C5" w14:textId="77777777" w:rsidR="00A309B2" w:rsidRPr="00245656" w:rsidRDefault="00A309B2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3399" w14:textId="77777777" w:rsidR="00A309B2" w:rsidRPr="00245656" w:rsidRDefault="00A309B2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1D91" w14:textId="06D2601B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83527" w:rsidRPr="00A83527">
              <w:rPr>
                <w:sz w:val="18"/>
                <w:szCs w:val="18"/>
              </w:rPr>
              <w:t>454,95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2B3A" w14:textId="76494242" w:rsidR="00A309B2" w:rsidRPr="00245656" w:rsidRDefault="0028186D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3631,15</w:t>
            </w:r>
          </w:p>
        </w:tc>
      </w:tr>
      <w:tr w:rsidR="00A309B2" w:rsidRPr="003D1E41" w14:paraId="04CFC2AF" w14:textId="77777777" w:rsidTr="00716974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57CE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40B8" w14:textId="77777777" w:rsidR="00A309B2" w:rsidRPr="00050530" w:rsidRDefault="00A309B2" w:rsidP="00716974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050530">
              <w:rPr>
                <w:noProof/>
                <w:sz w:val="19"/>
                <w:szCs w:val="19"/>
              </w:rPr>
              <w:t xml:space="preserve">МУНИЦИПАЛЬНОЕ УНИТАРНОЕ ПРЕДПРИЯТИЕ «ЖИЛИЩНО - КОММУНАЛЬНОЕ ХОЗЯЙСТВО ЛЫСКОВСКОГО РАЙОНА» </w:t>
            </w:r>
          </w:p>
          <w:p w14:paraId="3325A63D" w14:textId="77777777" w:rsidR="00A309B2" w:rsidRPr="00EC407A" w:rsidRDefault="00A309B2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50530">
              <w:rPr>
                <w:noProof/>
                <w:sz w:val="19"/>
                <w:szCs w:val="19"/>
              </w:rPr>
              <w:t>(ИНН 5222070569), г. Лысково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525E" w14:textId="77777777" w:rsidR="00A309B2" w:rsidRPr="003D1E41" w:rsidRDefault="00A309B2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0E6BB0">
              <w:rPr>
                <w:b/>
                <w:bCs/>
                <w:sz w:val="17"/>
                <w:szCs w:val="17"/>
              </w:rPr>
              <w:t>Для потребителей на территории г. Лысково Нижегородской области, в случае отсутствия дифференциации тарифов по схеме подключения</w:t>
            </w:r>
          </w:p>
        </w:tc>
      </w:tr>
      <w:tr w:rsidR="00A309B2" w:rsidRPr="00245656" w14:paraId="5FF9DD3D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6195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58D6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DD10" w14:textId="77777777" w:rsidR="00A309B2" w:rsidRPr="00245656" w:rsidRDefault="00A309B2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880E" w14:textId="77777777" w:rsidR="00A309B2" w:rsidRPr="00245656" w:rsidRDefault="00A309B2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4160" w14:textId="363BC039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83527" w:rsidRPr="00A83527">
              <w:rPr>
                <w:sz w:val="18"/>
                <w:szCs w:val="18"/>
              </w:rPr>
              <w:t>785,52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D3DE" w14:textId="7659A3F7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83527" w:rsidRPr="00A83527">
              <w:rPr>
                <w:sz w:val="18"/>
                <w:szCs w:val="18"/>
              </w:rPr>
              <w:t>061,28</w:t>
            </w:r>
          </w:p>
        </w:tc>
      </w:tr>
      <w:tr w:rsidR="00A309B2" w:rsidRPr="00245656" w14:paraId="54FE84CB" w14:textId="77777777" w:rsidTr="00716974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5517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045B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0F52" w14:textId="77777777" w:rsidR="00A309B2" w:rsidRPr="00245656" w:rsidRDefault="00A309B2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A309B2" w:rsidRPr="00245656" w14:paraId="343B73FE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4EF1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3C4F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647D" w14:textId="77777777" w:rsidR="00A309B2" w:rsidRPr="00245656" w:rsidRDefault="00A309B2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D552" w14:textId="77777777" w:rsidR="00A309B2" w:rsidRPr="00245656" w:rsidRDefault="00A309B2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7052" w14:textId="0D2FE5A7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83527" w:rsidRPr="00A83527">
              <w:rPr>
                <w:sz w:val="18"/>
                <w:szCs w:val="18"/>
              </w:rPr>
              <w:t>924,80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934" w14:textId="22036825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83527" w:rsidRPr="00A83527">
              <w:rPr>
                <w:sz w:val="18"/>
                <w:szCs w:val="18"/>
              </w:rPr>
              <w:t>214,34</w:t>
            </w:r>
          </w:p>
        </w:tc>
      </w:tr>
      <w:tr w:rsidR="00A309B2" w:rsidRPr="003D1E41" w14:paraId="626AC9BA" w14:textId="77777777" w:rsidTr="00716974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93BD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A9E7" w14:textId="77777777" w:rsidR="00A309B2" w:rsidRPr="00050530" w:rsidRDefault="00A309B2" w:rsidP="00716974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050530">
              <w:rPr>
                <w:noProof/>
                <w:sz w:val="19"/>
                <w:szCs w:val="19"/>
              </w:rPr>
              <w:t xml:space="preserve">МУНИЦИПАЛЬНОЕ УНИТАРНОЕ ПРЕДПРИЯТИЕ «ЖИЛИЩНО - КОММУНАЛЬНОЕ ХОЗЯЙСТВО ЛЫСКОВСКОГО РАЙОНА» </w:t>
            </w:r>
          </w:p>
          <w:p w14:paraId="6877E080" w14:textId="77777777" w:rsidR="00A309B2" w:rsidRPr="00EC407A" w:rsidRDefault="00A309B2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50530">
              <w:rPr>
                <w:noProof/>
                <w:sz w:val="19"/>
                <w:szCs w:val="19"/>
              </w:rPr>
              <w:t>(ИНН 5222070569), г. Лысково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89AE" w14:textId="77777777" w:rsidR="00A309B2" w:rsidRPr="003D1E41" w:rsidRDefault="00A309B2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0E6BB0">
              <w:rPr>
                <w:b/>
                <w:bCs/>
                <w:sz w:val="17"/>
                <w:szCs w:val="17"/>
              </w:rPr>
              <w:t>Для потребителей на территории административно-территориального образования Валковский сельсовет Лысковского муниципального округа Нижегородской области, в случае отсутствия дифференциации тарифов по схеме подключения</w:t>
            </w:r>
          </w:p>
        </w:tc>
      </w:tr>
      <w:tr w:rsidR="00A309B2" w:rsidRPr="00245656" w14:paraId="1C7C3F2D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C587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A788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DDEF" w14:textId="77777777" w:rsidR="00A309B2" w:rsidRPr="00245656" w:rsidRDefault="00A309B2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BEEB" w14:textId="77777777" w:rsidR="00A309B2" w:rsidRPr="00245656" w:rsidRDefault="00A309B2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ED7B" w14:textId="4EC8EEED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83527" w:rsidRPr="00A83527">
              <w:rPr>
                <w:sz w:val="18"/>
                <w:szCs w:val="18"/>
              </w:rPr>
              <w:t>168,57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C53" w14:textId="5FA7DA3D" w:rsidR="00A309B2" w:rsidRPr="00245656" w:rsidRDefault="0028186D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8585,16</w:t>
            </w:r>
          </w:p>
        </w:tc>
      </w:tr>
      <w:tr w:rsidR="00A309B2" w:rsidRPr="00245656" w14:paraId="15861690" w14:textId="77777777" w:rsidTr="00716974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5EB6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6340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871B" w14:textId="77777777" w:rsidR="00A309B2" w:rsidRPr="00245656" w:rsidRDefault="00A309B2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A309B2" w:rsidRPr="00245656" w14:paraId="392BF030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6089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59E2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2572" w14:textId="77777777" w:rsidR="00A309B2" w:rsidRPr="00245656" w:rsidRDefault="00A309B2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40EF" w14:textId="77777777" w:rsidR="00A309B2" w:rsidRPr="00245656" w:rsidRDefault="00A309B2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E557" w14:textId="46C533D4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83527" w:rsidRPr="00A83527">
              <w:rPr>
                <w:sz w:val="18"/>
                <w:szCs w:val="18"/>
              </w:rPr>
              <w:t>577,00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369D" w14:textId="22A0B4CD" w:rsidR="00A309B2" w:rsidRPr="00245656" w:rsidRDefault="0028186D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9014,42</w:t>
            </w:r>
          </w:p>
        </w:tc>
      </w:tr>
      <w:tr w:rsidR="00A309B2" w:rsidRPr="003D1E41" w14:paraId="483830B8" w14:textId="77777777" w:rsidTr="00716974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4265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4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F82E" w14:textId="77777777" w:rsidR="00A309B2" w:rsidRPr="00050530" w:rsidRDefault="00A309B2" w:rsidP="00716974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050530">
              <w:rPr>
                <w:noProof/>
                <w:sz w:val="19"/>
                <w:szCs w:val="19"/>
              </w:rPr>
              <w:t xml:space="preserve">МУНИЦИПАЛЬНОЕ УНИТАРНОЕ ПРЕДПРИЯТИЕ «ЖИЛИЩНО - КОММУНАЛЬНОЕ ХОЗЯЙСТВО ЛЫСКОВСКОГО РАЙОНА» </w:t>
            </w:r>
          </w:p>
          <w:p w14:paraId="5F5ACE3B" w14:textId="77777777" w:rsidR="00A309B2" w:rsidRPr="00EC407A" w:rsidRDefault="00A309B2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50530">
              <w:rPr>
                <w:noProof/>
                <w:sz w:val="19"/>
                <w:szCs w:val="19"/>
              </w:rPr>
              <w:t>(ИНН 5222070569), г. Лысково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9F40" w14:textId="77777777" w:rsidR="00A309B2" w:rsidRPr="003D1E41" w:rsidRDefault="00A309B2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0E6BB0">
              <w:rPr>
                <w:b/>
                <w:bCs/>
                <w:sz w:val="17"/>
                <w:szCs w:val="17"/>
              </w:rPr>
              <w:t>Для потребителей на территории административно-территориального образования Берендеевский сельсовет Лысковского муниципального округа Нижегородской области, в случае отсутствия дифференциации тарифов по схеме подключения</w:t>
            </w:r>
          </w:p>
        </w:tc>
      </w:tr>
      <w:tr w:rsidR="00A309B2" w:rsidRPr="00245656" w14:paraId="2AAA76F5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CDD9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4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D0D9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1EED" w14:textId="77777777" w:rsidR="00A309B2" w:rsidRPr="00245656" w:rsidRDefault="00A309B2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3AF2" w14:textId="77777777" w:rsidR="00A309B2" w:rsidRPr="00245656" w:rsidRDefault="00A309B2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F62" w14:textId="7264E930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83527" w:rsidRPr="00A83527">
              <w:rPr>
                <w:sz w:val="18"/>
                <w:szCs w:val="18"/>
              </w:rPr>
              <w:t>022,86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716F" w14:textId="18408BEB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83527" w:rsidRPr="00A83527">
              <w:rPr>
                <w:sz w:val="18"/>
                <w:szCs w:val="18"/>
              </w:rPr>
              <w:t>421,12</w:t>
            </w:r>
          </w:p>
        </w:tc>
      </w:tr>
      <w:tr w:rsidR="00A309B2" w:rsidRPr="00245656" w14:paraId="7251C151" w14:textId="77777777" w:rsidTr="00716974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15B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BD6C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9826" w14:textId="77777777" w:rsidR="00A309B2" w:rsidRPr="00245656" w:rsidRDefault="00A309B2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A309B2" w:rsidRPr="00245656" w14:paraId="6705773B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469F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4.2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27E3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1F69" w14:textId="77777777" w:rsidR="00A309B2" w:rsidRPr="00245656" w:rsidRDefault="00A309B2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C0DB" w14:textId="77777777" w:rsidR="00A309B2" w:rsidRPr="00245656" w:rsidRDefault="00A309B2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6DC" w14:textId="77777777" w:rsidR="00A309B2" w:rsidRPr="00245656" w:rsidRDefault="00A309B2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C5F2" w14:textId="77777777" w:rsidR="00A309B2" w:rsidRPr="00245656" w:rsidRDefault="00A309B2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09B2" w:rsidRPr="003D1E41" w14:paraId="2222D003" w14:textId="77777777" w:rsidTr="00716974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F39D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5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BE6D" w14:textId="77777777" w:rsidR="00A309B2" w:rsidRPr="00050530" w:rsidRDefault="00A309B2" w:rsidP="00716974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050530">
              <w:rPr>
                <w:noProof/>
                <w:sz w:val="19"/>
                <w:szCs w:val="19"/>
              </w:rPr>
              <w:t xml:space="preserve">МУНИЦИПАЛЬНОЕ УНИТАРНОЕ ПРЕДПРИЯТИЕ «ЖИЛИЩНО - КОММУНАЛЬНОЕ ХОЗЯЙСТВО ЛЫСКОВСКОГО РАЙОНА» </w:t>
            </w:r>
          </w:p>
          <w:p w14:paraId="52FF471E" w14:textId="77777777" w:rsidR="00A309B2" w:rsidRPr="00EC407A" w:rsidRDefault="00A309B2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50530">
              <w:rPr>
                <w:noProof/>
                <w:sz w:val="19"/>
                <w:szCs w:val="19"/>
              </w:rPr>
              <w:t>(ИНН 5222070569), г. Лысково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3CD7" w14:textId="77777777" w:rsidR="00A309B2" w:rsidRPr="003D1E41" w:rsidRDefault="00A309B2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0E6BB0">
              <w:rPr>
                <w:b/>
                <w:bCs/>
                <w:sz w:val="17"/>
                <w:szCs w:val="17"/>
              </w:rPr>
              <w:t>Для потребителей на территории административно-территориального образования Барминский сельсовет Лысковского муниципального округа Нижегородской области, в случае отсутствия дифференциации тарифов по схеме подключения</w:t>
            </w:r>
          </w:p>
        </w:tc>
      </w:tr>
      <w:tr w:rsidR="00A309B2" w:rsidRPr="00245656" w14:paraId="1AE66C90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B6A4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5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8A39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5B9D" w14:textId="77777777" w:rsidR="00A309B2" w:rsidRPr="00245656" w:rsidRDefault="00A309B2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64A3" w14:textId="77777777" w:rsidR="00A309B2" w:rsidRPr="00245656" w:rsidRDefault="00A309B2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8972" w14:textId="3E91F90C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83527" w:rsidRPr="00A83527">
              <w:rPr>
                <w:sz w:val="18"/>
                <w:szCs w:val="18"/>
              </w:rPr>
              <w:t>690,19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B827" w14:textId="7FAE8F37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83527" w:rsidRPr="00A83527">
              <w:rPr>
                <w:sz w:val="18"/>
                <w:szCs w:val="18"/>
              </w:rPr>
              <w:t>956,52</w:t>
            </w:r>
          </w:p>
        </w:tc>
      </w:tr>
      <w:tr w:rsidR="00A309B2" w:rsidRPr="00245656" w14:paraId="1C672851" w14:textId="77777777" w:rsidTr="00716974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933A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D369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5DF4" w14:textId="77777777" w:rsidR="00A309B2" w:rsidRPr="00245656" w:rsidRDefault="00A309B2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A309B2" w:rsidRPr="00245656" w14:paraId="4AF70628" w14:textId="77777777" w:rsidTr="00716974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7AA0" w14:textId="77777777" w:rsidR="00A309B2" w:rsidRPr="00245656" w:rsidRDefault="00A309B2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5.2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25BD" w14:textId="77777777" w:rsidR="00A309B2" w:rsidRPr="00245656" w:rsidRDefault="00A309B2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A6CA" w14:textId="77777777" w:rsidR="00A309B2" w:rsidRPr="00245656" w:rsidRDefault="00A309B2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7936" w14:textId="77777777" w:rsidR="00A309B2" w:rsidRPr="00245656" w:rsidRDefault="00A309B2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E0B1" w14:textId="4770DD1B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83527" w:rsidRPr="00A83527">
              <w:rPr>
                <w:sz w:val="18"/>
                <w:szCs w:val="18"/>
              </w:rPr>
              <w:t>824,70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222" w14:textId="6864780B" w:rsidR="00A309B2" w:rsidRPr="00245656" w:rsidRDefault="00762246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83527" w:rsidRPr="00A83527">
              <w:rPr>
                <w:sz w:val="18"/>
                <w:szCs w:val="18"/>
              </w:rPr>
              <w:t>104,35</w:t>
            </w:r>
          </w:p>
        </w:tc>
      </w:tr>
    </w:tbl>
    <w:bookmarkEnd w:id="3"/>
    <w:p w14:paraId="0A305265" w14:textId="7AB99315" w:rsidR="00B90837" w:rsidRPr="00B32B96" w:rsidRDefault="00B90837" w:rsidP="00A309B2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8"/>
        </w:rPr>
      </w:pPr>
      <w:r w:rsidRPr="00B32B96">
        <w:rPr>
          <w:noProof/>
          <w:szCs w:val="28"/>
        </w:rPr>
        <w:t>».</w:t>
      </w:r>
    </w:p>
    <w:p w14:paraId="7AD59D3E" w14:textId="23D6EFEE" w:rsidR="003F2C9F" w:rsidRPr="00A808D0" w:rsidRDefault="00F800E0" w:rsidP="00F800E0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szCs w:val="28"/>
        </w:rPr>
      </w:pPr>
      <w:r>
        <w:rPr>
          <w:b/>
          <w:szCs w:val="28"/>
        </w:rPr>
        <w:tab/>
      </w:r>
      <w:r w:rsidR="00F37A45">
        <w:rPr>
          <w:b/>
          <w:szCs w:val="28"/>
        </w:rPr>
        <w:tab/>
      </w:r>
      <w:r w:rsidR="003F2C9F" w:rsidRPr="00A808D0">
        <w:rPr>
          <w:b/>
          <w:szCs w:val="28"/>
        </w:rPr>
        <w:t xml:space="preserve">2. </w:t>
      </w:r>
      <w:r w:rsidR="003F2C9F" w:rsidRPr="00A808D0">
        <w:rPr>
          <w:color w:val="000000"/>
          <w:szCs w:val="28"/>
        </w:rPr>
        <w:t xml:space="preserve">Настоящее решение вступает в силу с 1 </w:t>
      </w:r>
      <w:r w:rsidR="00F37A45">
        <w:rPr>
          <w:color w:val="000000"/>
          <w:szCs w:val="28"/>
        </w:rPr>
        <w:t>января 2026</w:t>
      </w:r>
      <w:r w:rsidR="003F2C9F" w:rsidRPr="00A808D0">
        <w:rPr>
          <w:color w:val="000000"/>
          <w:szCs w:val="28"/>
        </w:rPr>
        <w:t xml:space="preserve"> г.</w:t>
      </w:r>
    </w:p>
    <w:p w14:paraId="6FFE4856" w14:textId="5B987528" w:rsidR="0046352F" w:rsidRDefault="0046352F" w:rsidP="003F2C9F">
      <w:pPr>
        <w:spacing w:line="276" w:lineRule="auto"/>
        <w:ind w:firstLine="709"/>
        <w:jc w:val="both"/>
        <w:rPr>
          <w:szCs w:val="28"/>
        </w:rPr>
      </w:pPr>
    </w:p>
    <w:p w14:paraId="02D37792" w14:textId="77777777" w:rsidR="00A309B2" w:rsidRDefault="00A309B2" w:rsidP="003F2C9F">
      <w:pPr>
        <w:spacing w:line="276" w:lineRule="auto"/>
        <w:ind w:firstLine="709"/>
        <w:jc w:val="both"/>
        <w:rPr>
          <w:szCs w:val="28"/>
        </w:rPr>
      </w:pPr>
    </w:p>
    <w:p w14:paraId="6AD5D92C" w14:textId="18460E3A" w:rsidR="00E601CC" w:rsidRDefault="00A309B2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A0231D" w:rsidRPr="008068B0">
        <w:rPr>
          <w:szCs w:val="28"/>
        </w:rPr>
        <w:t>уководител</w:t>
      </w:r>
      <w:r w:rsidR="00A0231D">
        <w:rPr>
          <w:szCs w:val="28"/>
        </w:rPr>
        <w:t>ь службы</w:t>
      </w:r>
      <w:r w:rsidR="00A0231D">
        <w:rPr>
          <w:szCs w:val="28"/>
        </w:rPr>
        <w:tab/>
      </w:r>
      <w:r w:rsidR="00A0231D">
        <w:rPr>
          <w:szCs w:val="28"/>
        </w:rPr>
        <w:tab/>
      </w:r>
      <w:r w:rsidR="00A0231D">
        <w:rPr>
          <w:szCs w:val="28"/>
        </w:rPr>
        <w:tab/>
      </w:r>
      <w:r w:rsidR="00A0231D">
        <w:rPr>
          <w:szCs w:val="28"/>
        </w:rPr>
        <w:tab/>
        <w:t xml:space="preserve">       </w:t>
      </w:r>
      <w:r w:rsidR="00A0231D" w:rsidRPr="008068B0">
        <w:rPr>
          <w:szCs w:val="28"/>
        </w:rPr>
        <w:tab/>
      </w:r>
      <w:r w:rsidR="00A0231D">
        <w:rPr>
          <w:szCs w:val="28"/>
        </w:rPr>
        <w:t xml:space="preserve">                                Ю.Л.Алешина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</w:p>
    <w:sectPr w:rsidR="00E601CC" w:rsidSect="00F37A45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4B3E9" w14:textId="77777777" w:rsidR="00184675" w:rsidRDefault="00184675">
      <w:r>
        <w:separator/>
      </w:r>
    </w:p>
  </w:endnote>
  <w:endnote w:type="continuationSeparator" w:id="0">
    <w:p w14:paraId="3F365AA7" w14:textId="77777777" w:rsidR="00184675" w:rsidRDefault="0018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9598F" w14:textId="77777777" w:rsidR="00184675" w:rsidRDefault="00184675">
      <w:r>
        <w:separator/>
      </w:r>
    </w:p>
  </w:footnote>
  <w:footnote w:type="continuationSeparator" w:id="0">
    <w:p w14:paraId="320A3814" w14:textId="77777777" w:rsidR="00184675" w:rsidRDefault="0018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0688C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3778CE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BA642" w14:textId="6A42A91D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29E4">
      <w:rPr>
        <w:rStyle w:val="a9"/>
        <w:noProof/>
      </w:rPr>
      <w:t>2</w:t>
    </w:r>
    <w:r>
      <w:rPr>
        <w:rStyle w:val="a9"/>
      </w:rPr>
      <w:fldChar w:fldCharType="end"/>
    </w:r>
  </w:p>
  <w:p w14:paraId="6825DE2F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A398F" w14:textId="77777777" w:rsidR="00C64A41" w:rsidRDefault="00C70BF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0B3779" wp14:editId="245BE198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F436E4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EA4661" wp14:editId="7D9ADFF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FC45A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CF42ED2" wp14:editId="4EB50462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B6C89A2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DE8FCFE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E3E80C1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5EDE35EB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DC74EFE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22E18DA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D7C2DFA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0FFC8DF0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6DDF9EA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CC97C04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A46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98FC45A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4CF42ED2" wp14:editId="4EB50462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B6C89A2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DE8FCFE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E3E80C1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5EDE35EB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DC74EFE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22E18DA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D7C2DFA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0FFC8DF0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6DDF9EA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CC97C04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59FD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5F0A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37FF2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11D6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1A78"/>
    <w:rsid w:val="000A46B0"/>
    <w:rsid w:val="000A5127"/>
    <w:rsid w:val="000A6524"/>
    <w:rsid w:val="000A7F91"/>
    <w:rsid w:val="000B3578"/>
    <w:rsid w:val="000B3652"/>
    <w:rsid w:val="000B3E1B"/>
    <w:rsid w:val="000B3E4D"/>
    <w:rsid w:val="000B3F02"/>
    <w:rsid w:val="000B516E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1603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5E6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CC1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3C98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2D2B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22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6E30"/>
    <w:rsid w:val="001772E6"/>
    <w:rsid w:val="001773B5"/>
    <w:rsid w:val="001774CA"/>
    <w:rsid w:val="00177564"/>
    <w:rsid w:val="00177B5D"/>
    <w:rsid w:val="001810F8"/>
    <w:rsid w:val="00182359"/>
    <w:rsid w:val="00183255"/>
    <w:rsid w:val="0018467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3BEA"/>
    <w:rsid w:val="001A4950"/>
    <w:rsid w:val="001A5FB8"/>
    <w:rsid w:val="001A6556"/>
    <w:rsid w:val="001A6D2C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58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5C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186D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42F0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E4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508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2F77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7D6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1AAD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224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093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46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73D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9C"/>
    <w:rsid w:val="003D31A3"/>
    <w:rsid w:val="003D3C21"/>
    <w:rsid w:val="003D42B7"/>
    <w:rsid w:val="003D5226"/>
    <w:rsid w:val="003D57B1"/>
    <w:rsid w:val="003D6483"/>
    <w:rsid w:val="003D6B37"/>
    <w:rsid w:val="003E00E9"/>
    <w:rsid w:val="003E01AC"/>
    <w:rsid w:val="003E03AD"/>
    <w:rsid w:val="003E2728"/>
    <w:rsid w:val="003E2AC5"/>
    <w:rsid w:val="003E2AD9"/>
    <w:rsid w:val="003E3410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A2A"/>
    <w:rsid w:val="003F13DE"/>
    <w:rsid w:val="003F1B0B"/>
    <w:rsid w:val="003F2C9F"/>
    <w:rsid w:val="003F2F38"/>
    <w:rsid w:val="003F3486"/>
    <w:rsid w:val="003F3A06"/>
    <w:rsid w:val="003F4275"/>
    <w:rsid w:val="003F44C3"/>
    <w:rsid w:val="003F58D7"/>
    <w:rsid w:val="003F6B0A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26166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4EDB"/>
    <w:rsid w:val="004458F1"/>
    <w:rsid w:val="00445F36"/>
    <w:rsid w:val="004461DF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DAA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0EC3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2B5C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589E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3B8D"/>
    <w:rsid w:val="00534585"/>
    <w:rsid w:val="00534DC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46F6C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2F57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0E6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5F7F8C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4DC9"/>
    <w:rsid w:val="00615C72"/>
    <w:rsid w:val="00616C0E"/>
    <w:rsid w:val="00617199"/>
    <w:rsid w:val="00617844"/>
    <w:rsid w:val="00620E3A"/>
    <w:rsid w:val="00621EE5"/>
    <w:rsid w:val="00622D3E"/>
    <w:rsid w:val="00622FEA"/>
    <w:rsid w:val="0062372C"/>
    <w:rsid w:val="006238FF"/>
    <w:rsid w:val="00623946"/>
    <w:rsid w:val="0062397F"/>
    <w:rsid w:val="006241BB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05C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2F98"/>
    <w:rsid w:val="006631CD"/>
    <w:rsid w:val="006635A2"/>
    <w:rsid w:val="0066378D"/>
    <w:rsid w:val="00663D80"/>
    <w:rsid w:val="006642B3"/>
    <w:rsid w:val="00664468"/>
    <w:rsid w:val="006645CC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380"/>
    <w:rsid w:val="00687607"/>
    <w:rsid w:val="006907D8"/>
    <w:rsid w:val="006915D7"/>
    <w:rsid w:val="00691903"/>
    <w:rsid w:val="00691B4D"/>
    <w:rsid w:val="00691B98"/>
    <w:rsid w:val="00691CAD"/>
    <w:rsid w:val="00691FDE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1638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5A2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1C12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17B30"/>
    <w:rsid w:val="0072030E"/>
    <w:rsid w:val="007208E4"/>
    <w:rsid w:val="007212E3"/>
    <w:rsid w:val="00721BC0"/>
    <w:rsid w:val="00721DFF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91B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95"/>
    <w:rsid w:val="00760890"/>
    <w:rsid w:val="00761BD0"/>
    <w:rsid w:val="00762246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96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1C7B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221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5D2"/>
    <w:rsid w:val="008357CB"/>
    <w:rsid w:val="008369D9"/>
    <w:rsid w:val="00837902"/>
    <w:rsid w:val="00837ADC"/>
    <w:rsid w:val="00842640"/>
    <w:rsid w:val="00842DF9"/>
    <w:rsid w:val="0084356B"/>
    <w:rsid w:val="0084484D"/>
    <w:rsid w:val="00844EB1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411"/>
    <w:rsid w:val="0085280A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990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BC7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3625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17F9B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124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3DA"/>
    <w:rsid w:val="0096651E"/>
    <w:rsid w:val="00966988"/>
    <w:rsid w:val="009670BD"/>
    <w:rsid w:val="009676C4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1FF0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4B58"/>
    <w:rsid w:val="009C6231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50E7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31D"/>
    <w:rsid w:val="00A03F8F"/>
    <w:rsid w:val="00A04E56"/>
    <w:rsid w:val="00A05DD9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9B2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9DA"/>
    <w:rsid w:val="00A63BB2"/>
    <w:rsid w:val="00A642FD"/>
    <w:rsid w:val="00A662D9"/>
    <w:rsid w:val="00A66394"/>
    <w:rsid w:val="00A66892"/>
    <w:rsid w:val="00A67424"/>
    <w:rsid w:val="00A67B54"/>
    <w:rsid w:val="00A7037B"/>
    <w:rsid w:val="00A70AC8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527"/>
    <w:rsid w:val="00A83B2D"/>
    <w:rsid w:val="00A83CA5"/>
    <w:rsid w:val="00A849AD"/>
    <w:rsid w:val="00A858A5"/>
    <w:rsid w:val="00A85BFC"/>
    <w:rsid w:val="00A87214"/>
    <w:rsid w:val="00A87BD5"/>
    <w:rsid w:val="00A9215B"/>
    <w:rsid w:val="00A933AA"/>
    <w:rsid w:val="00A9357F"/>
    <w:rsid w:val="00A93E34"/>
    <w:rsid w:val="00A94877"/>
    <w:rsid w:val="00A94ECA"/>
    <w:rsid w:val="00A97FF1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5C"/>
    <w:rsid w:val="00AC2979"/>
    <w:rsid w:val="00AC3604"/>
    <w:rsid w:val="00AC3870"/>
    <w:rsid w:val="00AC3ADB"/>
    <w:rsid w:val="00AC501E"/>
    <w:rsid w:val="00AC538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930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55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B96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1AF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91B"/>
    <w:rsid w:val="00B76F16"/>
    <w:rsid w:val="00B774C0"/>
    <w:rsid w:val="00B8134A"/>
    <w:rsid w:val="00B81F8E"/>
    <w:rsid w:val="00B839F7"/>
    <w:rsid w:val="00B83D4E"/>
    <w:rsid w:val="00B84442"/>
    <w:rsid w:val="00B857F0"/>
    <w:rsid w:val="00B85B7A"/>
    <w:rsid w:val="00B86588"/>
    <w:rsid w:val="00B87EDE"/>
    <w:rsid w:val="00B90837"/>
    <w:rsid w:val="00B911DD"/>
    <w:rsid w:val="00B919A9"/>
    <w:rsid w:val="00B919B6"/>
    <w:rsid w:val="00B920B0"/>
    <w:rsid w:val="00B92312"/>
    <w:rsid w:val="00B92ABC"/>
    <w:rsid w:val="00B92E6F"/>
    <w:rsid w:val="00B938D9"/>
    <w:rsid w:val="00B93F34"/>
    <w:rsid w:val="00B9478B"/>
    <w:rsid w:val="00B94C71"/>
    <w:rsid w:val="00B94D8A"/>
    <w:rsid w:val="00B962D8"/>
    <w:rsid w:val="00B96CD1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1E3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3FD7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0BE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444"/>
    <w:rsid w:val="00C039DB"/>
    <w:rsid w:val="00C04826"/>
    <w:rsid w:val="00C04ACE"/>
    <w:rsid w:val="00C05A23"/>
    <w:rsid w:val="00C064AD"/>
    <w:rsid w:val="00C06EEA"/>
    <w:rsid w:val="00C07083"/>
    <w:rsid w:val="00C070E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7FB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1613"/>
    <w:rsid w:val="00C425B7"/>
    <w:rsid w:val="00C425E3"/>
    <w:rsid w:val="00C429E4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BF8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4671B"/>
    <w:rsid w:val="00D50694"/>
    <w:rsid w:val="00D51526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8CF"/>
    <w:rsid w:val="00D80B88"/>
    <w:rsid w:val="00D81093"/>
    <w:rsid w:val="00D82308"/>
    <w:rsid w:val="00D83044"/>
    <w:rsid w:val="00D831FF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7C4"/>
    <w:rsid w:val="00E03B1B"/>
    <w:rsid w:val="00E04910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7F8"/>
    <w:rsid w:val="00E60017"/>
    <w:rsid w:val="00E601CC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B0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250A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C3E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CF6"/>
    <w:rsid w:val="00F33AB7"/>
    <w:rsid w:val="00F3417E"/>
    <w:rsid w:val="00F34C68"/>
    <w:rsid w:val="00F37204"/>
    <w:rsid w:val="00F37A45"/>
    <w:rsid w:val="00F37D6D"/>
    <w:rsid w:val="00F40898"/>
    <w:rsid w:val="00F419CC"/>
    <w:rsid w:val="00F422B9"/>
    <w:rsid w:val="00F4277B"/>
    <w:rsid w:val="00F43223"/>
    <w:rsid w:val="00F44B7D"/>
    <w:rsid w:val="00F47124"/>
    <w:rsid w:val="00F4782A"/>
    <w:rsid w:val="00F503F3"/>
    <w:rsid w:val="00F5088E"/>
    <w:rsid w:val="00F50B19"/>
    <w:rsid w:val="00F50B78"/>
    <w:rsid w:val="00F51334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3F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0E0"/>
    <w:rsid w:val="00F80A9E"/>
    <w:rsid w:val="00F81A85"/>
    <w:rsid w:val="00F81CC8"/>
    <w:rsid w:val="00F821F9"/>
    <w:rsid w:val="00F8272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05E3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6D6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74D69D3F"/>
  <w15:docId w15:val="{262AA148-D633-4E2D-BE8A-1AFA0CD0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68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29</cp:revision>
  <cp:lastPrinted>2025-12-02T09:40:00Z</cp:lastPrinted>
  <dcterms:created xsi:type="dcterms:W3CDTF">2024-02-05T09:04:00Z</dcterms:created>
  <dcterms:modified xsi:type="dcterms:W3CDTF">2025-12-02T09:40:00Z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