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C523470" w14:textId="77777777" w:rsidTr="00F84A4D">
        <w:trPr>
          <w:trHeight w:val="993"/>
        </w:trPr>
        <w:tc>
          <w:tcPr>
            <w:tcW w:w="9815" w:type="dxa"/>
            <w:gridSpan w:val="5"/>
          </w:tcPr>
          <w:p w14:paraId="6DCF2C8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FEC26D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19AB9E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7D9DA4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B97EB6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2F845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FF421D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3C23B9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74386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A515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32AA4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BAE62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1CD5F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483B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423F7A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E0F16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A98C7C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234868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41947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D4FEE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43BEA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7F60B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527BB0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03F029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72FB490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8B29CA1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3A06BD6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C2EDD9D" w14:textId="452F449D" w:rsidR="0085764D" w:rsidRDefault="00593E8B" w:rsidP="00B9372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B93725" w:rsidRPr="00B93725">
              <w:t>02.12.2025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0CF8C00E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3DECA1C4" w14:textId="401F78CF" w:rsidR="0085764D" w:rsidRDefault="00593E8B" w:rsidP="00921A9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921A98">
              <w:t>54/34</w:t>
            </w:r>
            <w:r>
              <w:fldChar w:fldCharType="end"/>
            </w:r>
          </w:p>
        </w:tc>
      </w:tr>
      <w:tr w:rsidR="0085764D" w14:paraId="19A923CC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F9C48FF" w14:textId="77777777" w:rsidR="0085764D" w:rsidRDefault="0085764D" w:rsidP="00F84A4D"/>
        </w:tc>
      </w:tr>
      <w:tr w:rsidR="0085764D" w14:paraId="400C4E75" w14:textId="77777777" w:rsidTr="00F84A4D">
        <w:trPr>
          <w:trHeight w:val="826"/>
        </w:trPr>
        <w:tc>
          <w:tcPr>
            <w:tcW w:w="1951" w:type="dxa"/>
          </w:tcPr>
          <w:p w14:paraId="08CF15B1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0B7FCCD8" w14:textId="03E79AED" w:rsidR="0085764D" w:rsidRPr="00252D0D" w:rsidRDefault="00593E8B" w:rsidP="000E3FA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32564B" w:rsidRPr="0032564B">
              <w:t>О внесении изменени</w:t>
            </w:r>
            <w:r w:rsidR="000E3FAF">
              <w:t>й</w:t>
            </w:r>
            <w:r w:rsidR="0032564B" w:rsidRPr="0032564B">
              <w:t xml:space="preserve"> в решение региональной службы по тарифам Нижегородской области </w:t>
            </w:r>
            <w:r w:rsidR="0032564B">
              <w:br/>
            </w:r>
            <w:r w:rsidR="0032564B" w:rsidRPr="0032564B">
              <w:t xml:space="preserve">от 16 ноября 2023 г. № 48/8 «Об установлении ОБЩЕСТВУ С ОГРАНИЧЕННОЙ ОТВЕТСТВЕННОСТЬЮ «АРЗАМАССКОЕ ПРОИЗВОДСТВЕННОЕ ОБЪЕДИНЕНИЕ «АВТОПРОВОД» (ИНН 5243002464), </w:t>
            </w:r>
            <w:r w:rsidR="0032564B">
              <w:br/>
            </w:r>
            <w:r w:rsidR="0032564B" w:rsidRPr="0032564B">
              <w:t xml:space="preserve">г. Арзамас Нижегородской области, тарифов на тепловую энергию (мощность), поставляемую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40E22E05" w14:textId="77777777" w:rsidR="0085764D" w:rsidRDefault="0085764D" w:rsidP="00F84A4D"/>
        </w:tc>
      </w:tr>
    </w:tbl>
    <w:p w14:paraId="332AB3C6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83F8188" w14:textId="77777777" w:rsidR="00FF2926" w:rsidRPr="0032564B" w:rsidRDefault="0032564B" w:rsidP="0032564B">
      <w:pPr>
        <w:autoSpaceDE w:val="0"/>
        <w:autoSpaceDN w:val="0"/>
        <w:adjustRightInd w:val="0"/>
        <w:jc w:val="center"/>
        <w:rPr>
          <w:sz w:val="36"/>
          <w:szCs w:val="28"/>
        </w:rPr>
      </w:pPr>
      <w:r w:rsidRPr="003E67D3">
        <w:rPr>
          <w:noProof/>
          <w:sz w:val="24"/>
          <w:szCs w:val="24"/>
        </w:rPr>
        <w:t xml:space="preserve"> </w:t>
      </w:r>
      <w:r w:rsidRPr="0032564B">
        <w:rPr>
          <w:noProof/>
          <w:szCs w:val="24"/>
        </w:rPr>
        <w:t>потребителям Нижегородской области»</w:t>
      </w:r>
    </w:p>
    <w:p w14:paraId="075906A4" w14:textId="77777777" w:rsidR="0032564B" w:rsidRDefault="0032564B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790CE508" w14:textId="501CF55B"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2" w:name="_GoBack"/>
      <w:bookmarkEnd w:id="2"/>
    </w:p>
    <w:p w14:paraId="21CB5B22" w14:textId="77777777" w:rsidR="004D6439" w:rsidRPr="00740FF7" w:rsidRDefault="004D6439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3DC8B152" w14:textId="08FD19EB" w:rsidR="00FB5D11" w:rsidRPr="00FB5D11" w:rsidRDefault="00FE623E" w:rsidP="00FB5D11">
      <w:pPr>
        <w:spacing w:line="276" w:lineRule="auto"/>
        <w:ind w:firstLine="709"/>
        <w:jc w:val="both"/>
        <w:rPr>
          <w:szCs w:val="28"/>
        </w:rPr>
      </w:pPr>
      <w:r w:rsidRPr="00FB5D11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FB5D11">
        <w:rPr>
          <w:szCs w:val="28"/>
        </w:rPr>
        <w:br/>
      </w:r>
      <w:r w:rsidRPr="00FB5D11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FB5D11">
        <w:rPr>
          <w:szCs w:val="28"/>
        </w:rPr>
        <w:t xml:space="preserve">, представленных </w:t>
      </w:r>
      <w:r w:rsidR="0032564B" w:rsidRPr="00FB5D11">
        <w:rPr>
          <w:noProof/>
          <w:szCs w:val="28"/>
        </w:rPr>
        <w:t xml:space="preserve">ОБЩЕСТВОМ С ОГРАНИЧЕННОЙ ОТВЕТСТВЕННОСТЬЮ «АРЗАМАССКОЕ ПРОИЗВОДСТВЕННОЕ ОБЪЕДИНЕНИЕ «АВТОПРОВОД» (ИНН 5243002464), г. Арзамас Нижегородской области, </w:t>
      </w:r>
      <w:r w:rsidR="00FB5D11" w:rsidRPr="00FB5D11">
        <w:rPr>
          <w:szCs w:val="28"/>
        </w:rPr>
        <w:t xml:space="preserve">экспертного заключения рег. № </w:t>
      </w:r>
      <w:r w:rsidR="00C07A2D" w:rsidRPr="00712146">
        <w:rPr>
          <w:szCs w:val="28"/>
        </w:rPr>
        <w:t>в</w:t>
      </w:r>
      <w:r w:rsidR="00C07A2D" w:rsidRPr="00BD38F2">
        <w:rPr>
          <w:szCs w:val="28"/>
        </w:rPr>
        <w:t>-</w:t>
      </w:r>
      <w:r w:rsidR="00C07A2D">
        <w:rPr>
          <w:szCs w:val="28"/>
        </w:rPr>
        <w:t xml:space="preserve">414 </w:t>
      </w:r>
      <w:r w:rsidR="00C07A2D" w:rsidRPr="009B44AF">
        <w:rPr>
          <w:szCs w:val="28"/>
        </w:rPr>
        <w:t xml:space="preserve">от </w:t>
      </w:r>
      <w:r w:rsidR="00C07A2D">
        <w:rPr>
          <w:szCs w:val="28"/>
        </w:rPr>
        <w:t>25 ноября</w:t>
      </w:r>
      <w:r w:rsidR="00C07A2D">
        <w:rPr>
          <w:szCs w:val="24"/>
        </w:rPr>
        <w:t xml:space="preserve"> </w:t>
      </w:r>
      <w:r w:rsidR="00FB5D11" w:rsidRPr="00FB5D11">
        <w:rPr>
          <w:szCs w:val="28"/>
        </w:rPr>
        <w:t>2025 г.:</w:t>
      </w:r>
    </w:p>
    <w:p w14:paraId="33A7C125" w14:textId="705F6CEA" w:rsidR="000E3FAF" w:rsidRPr="000E3FAF" w:rsidRDefault="00FB5D11" w:rsidP="000E3FA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0E3FAF">
        <w:rPr>
          <w:b/>
          <w:szCs w:val="28"/>
        </w:rPr>
        <w:t xml:space="preserve">1. </w:t>
      </w:r>
      <w:r w:rsidR="00814F59" w:rsidRPr="00814F59">
        <w:rPr>
          <w:szCs w:val="28"/>
        </w:rPr>
        <w:t xml:space="preserve">Внести в Приложение 2 к решению </w:t>
      </w:r>
      <w:r w:rsidRPr="000E3FAF">
        <w:rPr>
          <w:noProof/>
          <w:szCs w:val="28"/>
        </w:rPr>
        <w:t xml:space="preserve">региональной службы по тарифам Нижегородской области </w:t>
      </w:r>
      <w:r w:rsidRPr="000E3FAF">
        <w:rPr>
          <w:bCs/>
          <w:szCs w:val="28"/>
        </w:rPr>
        <w:t>от 16 ноября 2023 г. № 48/8 «</w:t>
      </w:r>
      <w:r w:rsidRPr="000E3FAF">
        <w:rPr>
          <w:noProof/>
          <w:szCs w:val="28"/>
        </w:rPr>
        <w:t>Об установлении ОБЩЕСТВУ С ОГРАНИЧЕННОЙ ОТВЕТСТВЕННОСТЬЮ «АРЗАМАССКОЕ ПРОИЗВОДСТВЕННОЕ ОБЪЕДИНЕНИЕ «АВТОПРОВОД» (ИНН 5243002464), г. Арзамас Нижегородской области, тарифов на тепловую энергию (мощность), поставляемую потребителям Нижегородской области</w:t>
      </w:r>
      <w:r w:rsidRPr="000E3FAF">
        <w:rPr>
          <w:bCs/>
          <w:szCs w:val="28"/>
        </w:rPr>
        <w:t xml:space="preserve">» </w:t>
      </w:r>
      <w:r w:rsidR="00814F59">
        <w:rPr>
          <w:bCs/>
          <w:szCs w:val="28"/>
        </w:rPr>
        <w:t>следующие изменения</w:t>
      </w:r>
      <w:r w:rsidR="000E3FAF" w:rsidRPr="000E3FAF">
        <w:rPr>
          <w:bCs/>
          <w:szCs w:val="28"/>
        </w:rPr>
        <w:t>:</w:t>
      </w:r>
    </w:p>
    <w:p w14:paraId="45A9740B" w14:textId="25910F9D" w:rsidR="000E3FAF" w:rsidRPr="000E3FAF" w:rsidRDefault="000E3FAF" w:rsidP="000E3FAF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0E3FAF">
        <w:rPr>
          <w:bCs/>
          <w:szCs w:val="28"/>
        </w:rPr>
        <w:t xml:space="preserve">строки 1.2, </w:t>
      </w:r>
      <w:r w:rsidR="0074675A">
        <w:rPr>
          <w:bCs/>
          <w:szCs w:val="28"/>
        </w:rPr>
        <w:t xml:space="preserve">1.6, </w:t>
      </w:r>
      <w:r w:rsidRPr="000E3FAF">
        <w:rPr>
          <w:bCs/>
          <w:szCs w:val="28"/>
        </w:rPr>
        <w:t>2.2,</w:t>
      </w:r>
      <w:r w:rsidR="0074675A">
        <w:rPr>
          <w:bCs/>
          <w:szCs w:val="28"/>
        </w:rPr>
        <w:t xml:space="preserve"> 2.6,</w:t>
      </w:r>
      <w:r w:rsidRPr="000E3FAF">
        <w:rPr>
          <w:bCs/>
          <w:szCs w:val="28"/>
        </w:rPr>
        <w:t xml:space="preserve"> 3.2, 3.6 таблицы исключить;</w:t>
      </w:r>
    </w:p>
    <w:p w14:paraId="10D5AE67" w14:textId="77777777" w:rsidR="000E3FAF" w:rsidRPr="000E3FAF" w:rsidRDefault="000E3FAF" w:rsidP="000E3FAF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0E3FAF">
        <w:rPr>
          <w:bCs/>
          <w:szCs w:val="28"/>
        </w:rPr>
        <w:t>дополнить таблицей следующего содержания:</w:t>
      </w:r>
    </w:p>
    <w:p w14:paraId="7090682D" w14:textId="77777777" w:rsidR="000E3FAF" w:rsidRPr="000E3FAF" w:rsidRDefault="000E3FAF" w:rsidP="000E3FAF">
      <w:pPr>
        <w:spacing w:line="276" w:lineRule="auto"/>
        <w:rPr>
          <w:szCs w:val="28"/>
        </w:rPr>
      </w:pPr>
      <w:r w:rsidRPr="000E3FAF">
        <w:rPr>
          <w:szCs w:val="28"/>
        </w:rPr>
        <w:t xml:space="preserve"> «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556"/>
      </w:tblGrid>
      <w:tr w:rsidR="000E3FAF" w:rsidRPr="00245656" w14:paraId="307F2ED2" w14:textId="77777777" w:rsidTr="00716974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807A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lastRenderedPageBreak/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CB84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8940" w14:textId="77777777" w:rsidR="000E3FAF" w:rsidRPr="00245656" w:rsidRDefault="000E3FAF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57A8" w14:textId="77777777" w:rsidR="000E3FAF" w:rsidRPr="00245656" w:rsidRDefault="000E3FAF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A82A" w14:textId="77777777" w:rsidR="000E3FAF" w:rsidRPr="00245656" w:rsidRDefault="000E3FAF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0E3FAF" w:rsidRPr="00245656" w14:paraId="211CDE80" w14:textId="77777777" w:rsidTr="00716974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06C8" w14:textId="77777777" w:rsidR="000E3FAF" w:rsidRPr="00245656" w:rsidRDefault="000E3FA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EDFD" w14:textId="77777777" w:rsidR="000E3FAF" w:rsidRPr="00245656" w:rsidRDefault="000E3FA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D9C0" w14:textId="77777777" w:rsidR="000E3FAF" w:rsidRPr="00245656" w:rsidRDefault="000E3FA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8899" w14:textId="77777777" w:rsidR="000E3FAF" w:rsidRPr="00245656" w:rsidRDefault="000E3FA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1400" w14:textId="77777777" w:rsidR="000E3FAF" w:rsidRPr="00245656" w:rsidRDefault="000E3FAF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033E" w14:textId="77777777" w:rsidR="000E3FAF" w:rsidRPr="00245656" w:rsidRDefault="000E3FAF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5F3220B0" w14:textId="77777777" w:rsidR="000E3FAF" w:rsidRPr="00245656" w:rsidRDefault="000E3FAF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0E3FAF" w:rsidRPr="00245656" w14:paraId="126C2D58" w14:textId="77777777" w:rsidTr="00716974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90D1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843C" w14:textId="77777777" w:rsidR="000E3FAF" w:rsidRPr="00C3493E" w:rsidRDefault="000E3FAF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C3493E">
              <w:rPr>
                <w:noProof/>
                <w:sz w:val="19"/>
                <w:szCs w:val="19"/>
              </w:rPr>
              <w:t xml:space="preserve">ОБЩЕСТВО С ОГРАНИЧЕННОЙ ОТВЕТСТВЕННОСТЬЮ «АРЗАМАССКОЕ ПРОИЗВОДСТВЕННОЕ ОБЪЕДИНЕНИЕ «АВТОПРОВОД» </w:t>
            </w:r>
          </w:p>
          <w:p w14:paraId="28ADB143" w14:textId="77777777" w:rsidR="000E3FAF" w:rsidRPr="00EC407A" w:rsidRDefault="000E3FAF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493E">
              <w:rPr>
                <w:noProof/>
                <w:sz w:val="19"/>
                <w:szCs w:val="19"/>
              </w:rPr>
              <w:t>(ИНН 5243002464), г. Арзамас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2B69" w14:textId="77777777" w:rsidR="000E3FAF" w:rsidRPr="003D1E41" w:rsidRDefault="000E3FAF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B1383B">
              <w:rPr>
                <w:b/>
                <w:bCs/>
                <w:sz w:val="18"/>
                <w:szCs w:val="18"/>
              </w:rPr>
              <w:t>Для потребителей на территории г. Арзамас Нижегородской области, в случае отсутствия дифференциации тарифов по схеме подключения</w:t>
            </w:r>
          </w:p>
        </w:tc>
      </w:tr>
      <w:tr w:rsidR="000E3FAF" w:rsidRPr="00245656" w14:paraId="32EB63EC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4669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01E3" w14:textId="77777777" w:rsidR="000E3FAF" w:rsidRPr="00245656" w:rsidRDefault="000E3FA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2FD6" w14:textId="77777777" w:rsidR="000E3FAF" w:rsidRPr="00245656" w:rsidRDefault="000E3FAF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4CB" w14:textId="77777777" w:rsidR="000E3FAF" w:rsidRPr="00245656" w:rsidRDefault="000E3FA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69D9" w14:textId="64F81CCD" w:rsidR="000E3FAF" w:rsidRPr="00245656" w:rsidRDefault="000648EC" w:rsidP="007C10C8">
            <w:pPr>
              <w:jc w:val="center"/>
              <w:rPr>
                <w:sz w:val="18"/>
                <w:szCs w:val="18"/>
              </w:rPr>
            </w:pPr>
            <w:r w:rsidRPr="000648EC">
              <w:rPr>
                <w:sz w:val="18"/>
                <w:szCs w:val="18"/>
              </w:rPr>
              <w:t>2183,58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651A" w14:textId="04D92FD7" w:rsidR="000E3FAF" w:rsidRPr="00245656" w:rsidRDefault="000648EC" w:rsidP="00716974">
            <w:pPr>
              <w:jc w:val="center"/>
              <w:rPr>
                <w:sz w:val="18"/>
                <w:szCs w:val="18"/>
              </w:rPr>
            </w:pPr>
            <w:r w:rsidRPr="000648EC">
              <w:rPr>
                <w:sz w:val="18"/>
                <w:szCs w:val="18"/>
              </w:rPr>
              <w:t>2399,52</w:t>
            </w:r>
          </w:p>
        </w:tc>
      </w:tr>
      <w:tr w:rsidR="000E3FAF" w:rsidRPr="00245656" w14:paraId="2CAD896A" w14:textId="77777777" w:rsidTr="00716974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789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5B3B" w14:textId="77777777" w:rsidR="000E3FAF" w:rsidRPr="00245656" w:rsidRDefault="000E3FAF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C392" w14:textId="77777777" w:rsidR="000E3FAF" w:rsidRPr="00245656" w:rsidRDefault="000E3FAF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0E3FAF" w:rsidRPr="00245656" w14:paraId="6BC63F8D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6507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75E4" w14:textId="77777777" w:rsidR="000E3FAF" w:rsidRPr="00245656" w:rsidRDefault="000E3FA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7616" w14:textId="77777777" w:rsidR="000E3FAF" w:rsidRPr="00245656" w:rsidRDefault="000E3FAF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DDB1" w14:textId="77777777" w:rsidR="000E3FAF" w:rsidRPr="00245656" w:rsidRDefault="000E3FA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5E2" w14:textId="77777777" w:rsidR="000E3FAF" w:rsidRPr="00245656" w:rsidRDefault="000E3FAF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5C4" w14:textId="77777777" w:rsidR="000E3FAF" w:rsidRPr="00245656" w:rsidRDefault="000E3FAF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FAF" w:rsidRPr="003D1E41" w14:paraId="4F7A5E6F" w14:textId="77777777" w:rsidTr="00716974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EBC6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E5F7" w14:textId="77777777" w:rsidR="000E3FAF" w:rsidRPr="00C3493E" w:rsidRDefault="000E3FAF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C3493E">
              <w:rPr>
                <w:noProof/>
                <w:sz w:val="19"/>
                <w:szCs w:val="19"/>
              </w:rPr>
              <w:t xml:space="preserve">ОБЩЕСТВО С ОГРАНИЧЕННОЙ ОТВЕТСТВЕННОСТЬЮ «АРЗАМАССКОЕ ПРОИЗВОДСТВЕННОЕ ОБЪЕДИНЕНИЕ «АВТОПРОВОД» </w:t>
            </w:r>
          </w:p>
          <w:p w14:paraId="1840292C" w14:textId="77777777" w:rsidR="000E3FAF" w:rsidRPr="00EC407A" w:rsidRDefault="000E3FAF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493E">
              <w:rPr>
                <w:noProof/>
                <w:sz w:val="19"/>
                <w:szCs w:val="19"/>
              </w:rPr>
              <w:t>(ИНН 5243002464), г. Арзамас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3AF3" w14:textId="77777777" w:rsidR="000E3FAF" w:rsidRPr="003D1E41" w:rsidRDefault="000E3FAF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B1383B">
              <w:rPr>
                <w:b/>
                <w:bCs/>
                <w:sz w:val="18"/>
                <w:szCs w:val="18"/>
              </w:rPr>
              <w:t xml:space="preserve">Для потребителей на территории г. </w:t>
            </w:r>
            <w:r>
              <w:rPr>
                <w:b/>
                <w:bCs/>
                <w:sz w:val="18"/>
                <w:szCs w:val="18"/>
              </w:rPr>
              <w:t>Богородск</w:t>
            </w:r>
            <w:r w:rsidRPr="00B1383B">
              <w:rPr>
                <w:b/>
                <w:bCs/>
                <w:sz w:val="18"/>
                <w:szCs w:val="18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0E3FAF" w:rsidRPr="00245656" w14:paraId="7E81FAA3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A05E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FA09" w14:textId="77777777" w:rsidR="000E3FAF" w:rsidRPr="00245656" w:rsidRDefault="000E3FA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F47A" w14:textId="77777777" w:rsidR="000E3FAF" w:rsidRPr="00245656" w:rsidRDefault="000E3FAF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B18E" w14:textId="77777777" w:rsidR="000E3FAF" w:rsidRPr="00245656" w:rsidRDefault="000E3FA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821" w14:textId="1BDE87D5" w:rsidR="000E3FAF" w:rsidRPr="00245656" w:rsidRDefault="007C10C8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648EC" w:rsidRPr="000648EC">
              <w:rPr>
                <w:sz w:val="18"/>
                <w:szCs w:val="18"/>
              </w:rPr>
              <w:t>326,01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821" w14:textId="3519A372" w:rsidR="000E3FAF" w:rsidRPr="00245656" w:rsidRDefault="000648EC" w:rsidP="00716974">
            <w:pPr>
              <w:jc w:val="center"/>
              <w:rPr>
                <w:sz w:val="18"/>
                <w:szCs w:val="18"/>
              </w:rPr>
            </w:pPr>
            <w:r w:rsidRPr="000648EC">
              <w:rPr>
                <w:sz w:val="18"/>
                <w:szCs w:val="18"/>
              </w:rPr>
              <w:t>2556,03</w:t>
            </w:r>
          </w:p>
        </w:tc>
      </w:tr>
      <w:tr w:rsidR="000E3FAF" w:rsidRPr="00245656" w14:paraId="528053EA" w14:textId="77777777" w:rsidTr="00716974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AB2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A5B1" w14:textId="77777777" w:rsidR="000E3FAF" w:rsidRPr="00245656" w:rsidRDefault="000E3FAF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47C5" w14:textId="77777777" w:rsidR="000E3FAF" w:rsidRPr="00245656" w:rsidRDefault="000E3FAF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0E3FAF" w:rsidRPr="00245656" w14:paraId="4F178B46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21E2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A7D5" w14:textId="77777777" w:rsidR="000E3FAF" w:rsidRPr="00245656" w:rsidRDefault="000E3FA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49DA" w14:textId="77777777" w:rsidR="000E3FAF" w:rsidRPr="00245656" w:rsidRDefault="000E3FAF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283B" w14:textId="77777777" w:rsidR="000E3FAF" w:rsidRPr="00245656" w:rsidRDefault="000E3FA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8F9" w14:textId="77777777" w:rsidR="000E3FAF" w:rsidRPr="00245656" w:rsidRDefault="000E3FAF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49E" w14:textId="77777777" w:rsidR="000E3FAF" w:rsidRPr="00245656" w:rsidRDefault="000E3FAF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FAF" w:rsidRPr="003D1E41" w14:paraId="1A8BC688" w14:textId="77777777" w:rsidTr="00716974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C928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DD60" w14:textId="77777777" w:rsidR="000E3FAF" w:rsidRPr="00C3493E" w:rsidRDefault="000E3FAF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C3493E">
              <w:rPr>
                <w:noProof/>
                <w:sz w:val="19"/>
                <w:szCs w:val="19"/>
              </w:rPr>
              <w:t xml:space="preserve">ОБЩЕСТВО С ОГРАНИЧЕННОЙ ОТВЕТСТВЕННОСТЬЮ «АРЗАМАССКОЕ ПРОИЗВОДСТВЕННОЕ ОБЪЕДИНЕНИЕ «АВТОПРОВОД» </w:t>
            </w:r>
          </w:p>
          <w:p w14:paraId="6AFC572E" w14:textId="77777777" w:rsidR="000E3FAF" w:rsidRPr="00EC407A" w:rsidRDefault="000E3FAF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493E">
              <w:rPr>
                <w:noProof/>
                <w:sz w:val="19"/>
                <w:szCs w:val="19"/>
              </w:rPr>
              <w:t>(ИНН 5243002464), г. Арзамас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7F76" w14:textId="2294C4C5" w:rsidR="000E3FAF" w:rsidRPr="003D1E41" w:rsidRDefault="000E3FAF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B1383B">
              <w:rPr>
                <w:b/>
                <w:bCs/>
                <w:sz w:val="18"/>
                <w:szCs w:val="18"/>
              </w:rPr>
              <w:t xml:space="preserve">Для потребителей на территории г. </w:t>
            </w:r>
            <w:r>
              <w:rPr>
                <w:b/>
                <w:bCs/>
                <w:sz w:val="18"/>
                <w:szCs w:val="18"/>
              </w:rPr>
              <w:t>Лыск</w:t>
            </w:r>
            <w:r w:rsidR="00416FA7">
              <w:rPr>
                <w:b/>
                <w:bCs/>
                <w:sz w:val="18"/>
                <w:szCs w:val="18"/>
              </w:rPr>
              <w:t>о</w:t>
            </w:r>
            <w:r>
              <w:rPr>
                <w:b/>
                <w:bCs/>
                <w:sz w:val="18"/>
                <w:szCs w:val="18"/>
              </w:rPr>
              <w:t>во</w:t>
            </w:r>
            <w:r w:rsidRPr="00B1383B">
              <w:rPr>
                <w:b/>
                <w:bCs/>
                <w:sz w:val="18"/>
                <w:szCs w:val="18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0E3FAF" w:rsidRPr="00245656" w14:paraId="6BE2B0E0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2233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F3B8" w14:textId="77777777" w:rsidR="000E3FAF" w:rsidRPr="00245656" w:rsidRDefault="000E3FA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909F" w14:textId="77777777" w:rsidR="000E3FAF" w:rsidRPr="00245656" w:rsidRDefault="000E3FAF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CEC6" w14:textId="77777777" w:rsidR="000E3FAF" w:rsidRPr="00245656" w:rsidRDefault="000E3FA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3F71" w14:textId="25E4FE63" w:rsidR="000E3FAF" w:rsidRPr="00245656" w:rsidRDefault="007C10C8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648EC" w:rsidRPr="000648EC">
              <w:rPr>
                <w:sz w:val="18"/>
                <w:szCs w:val="18"/>
              </w:rPr>
              <w:t>153,95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D720" w14:textId="465EAF36" w:rsidR="000E3FAF" w:rsidRPr="00245656" w:rsidRDefault="000648EC" w:rsidP="00716974">
            <w:pPr>
              <w:jc w:val="center"/>
              <w:rPr>
                <w:sz w:val="18"/>
                <w:szCs w:val="18"/>
              </w:rPr>
            </w:pPr>
            <w:r w:rsidRPr="000648EC">
              <w:rPr>
                <w:sz w:val="18"/>
                <w:szCs w:val="18"/>
              </w:rPr>
              <w:t>2366,98</w:t>
            </w:r>
          </w:p>
        </w:tc>
      </w:tr>
      <w:tr w:rsidR="000E3FAF" w:rsidRPr="00245656" w14:paraId="5C2407C0" w14:textId="77777777" w:rsidTr="00716974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81CD" w14:textId="77777777" w:rsidR="000E3FAF" w:rsidRPr="00245656" w:rsidRDefault="000E3FA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7C33" w14:textId="77777777" w:rsidR="000E3FAF" w:rsidRPr="00245656" w:rsidRDefault="000E3FAF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8B91" w14:textId="77777777" w:rsidR="000E3FAF" w:rsidRPr="00245656" w:rsidRDefault="000E3FAF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0E3FAF" w:rsidRPr="00245656" w14:paraId="684E764E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34ED" w14:textId="77777777" w:rsidR="000E3FAF" w:rsidRPr="00245656" w:rsidRDefault="000E3FA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62AE" w14:textId="77777777" w:rsidR="000E3FAF" w:rsidRPr="00245656" w:rsidRDefault="000E3FA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8D59" w14:textId="77777777" w:rsidR="000E3FAF" w:rsidRPr="00245656" w:rsidRDefault="000E3FAF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4488" w14:textId="77777777" w:rsidR="000E3FAF" w:rsidRPr="00245656" w:rsidRDefault="000E3FA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DE6" w14:textId="58A4F36C" w:rsidR="000E3FAF" w:rsidRPr="00245656" w:rsidRDefault="007C10C8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74064">
              <w:rPr>
                <w:sz w:val="18"/>
                <w:szCs w:val="18"/>
              </w:rPr>
              <w:t>627,82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57E3" w14:textId="24E2000C" w:rsidR="000E3FAF" w:rsidRPr="00245656" w:rsidRDefault="007C10C8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74064">
              <w:rPr>
                <w:sz w:val="18"/>
                <w:szCs w:val="18"/>
              </w:rPr>
              <w:t>887,72</w:t>
            </w:r>
          </w:p>
        </w:tc>
      </w:tr>
    </w:tbl>
    <w:p w14:paraId="01A950F5" w14:textId="3B367809" w:rsidR="00FF22C6" w:rsidRPr="00FF22C6" w:rsidRDefault="00FF22C6" w:rsidP="000E3FAF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14:paraId="57936B1E" w14:textId="42B9A29D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FB5D11">
        <w:rPr>
          <w:color w:val="000000"/>
          <w:szCs w:val="28"/>
        </w:rPr>
        <w:t xml:space="preserve"> вступает в силу с 1 января 2026</w:t>
      </w:r>
      <w:r w:rsidR="00FF22C6" w:rsidRPr="00BD43DD">
        <w:rPr>
          <w:color w:val="000000"/>
          <w:szCs w:val="28"/>
        </w:rPr>
        <w:t xml:space="preserve"> г.</w:t>
      </w:r>
    </w:p>
    <w:p w14:paraId="4D814CDE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746EC653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8BB4AA6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242B9CBF" w14:textId="77777777" w:rsidR="00A471EA" w:rsidRPr="00A471EA" w:rsidRDefault="0045437D" w:rsidP="00A471E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p w14:paraId="38290814" w14:textId="77777777" w:rsidR="003927BD" w:rsidRPr="008068B0" w:rsidRDefault="003927BD" w:rsidP="008068B0">
      <w:pPr>
        <w:tabs>
          <w:tab w:val="left" w:pos="1897"/>
        </w:tabs>
        <w:spacing w:line="276" w:lineRule="auto"/>
        <w:rPr>
          <w:szCs w:val="28"/>
        </w:rPr>
      </w:pPr>
    </w:p>
    <w:p w14:paraId="1927C60D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25E5B1F2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77E866DB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29BEC683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16D2593F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1EB68E92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5C8831DB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6FED8EF3" w14:textId="77777777"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54BDF" w14:textId="77777777" w:rsidR="004A6BA5" w:rsidRDefault="004A6BA5">
      <w:r>
        <w:separator/>
      </w:r>
    </w:p>
  </w:endnote>
  <w:endnote w:type="continuationSeparator" w:id="0">
    <w:p w14:paraId="249482A1" w14:textId="77777777" w:rsidR="004A6BA5" w:rsidRDefault="004A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EB140" w14:textId="77777777" w:rsidR="004A6BA5" w:rsidRDefault="004A6BA5">
      <w:r>
        <w:separator/>
      </w:r>
    </w:p>
  </w:footnote>
  <w:footnote w:type="continuationSeparator" w:id="0">
    <w:p w14:paraId="27467AD8" w14:textId="77777777" w:rsidR="004A6BA5" w:rsidRDefault="004A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54E3B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96D539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A1E0" w14:textId="1275D4B3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1A98">
      <w:rPr>
        <w:rStyle w:val="a9"/>
        <w:noProof/>
      </w:rPr>
      <w:t>2</w:t>
    </w:r>
    <w:r>
      <w:rPr>
        <w:rStyle w:val="a9"/>
      </w:rPr>
      <w:fldChar w:fldCharType="end"/>
    </w:r>
  </w:p>
  <w:p w14:paraId="1D5FC899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ED33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C4734B" wp14:editId="0E87F4A4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F59BE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C0FCBD" wp14:editId="56ACAB3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20F10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A3E2EF7" wp14:editId="6E9CBC8E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78B2BA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16D6236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C5D86E3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4B0C8110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9C03168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D344085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89BEAB5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0880B08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4E1BED53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06C6491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0FC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9320F10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6A3E2EF7" wp14:editId="6E9CBC8E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78B2BA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16D6236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C5D86E3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4B0C8110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9C03168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1D344085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89BEAB5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0880B08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4E1BED53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06C6491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48EC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3FAF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6D3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67629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564B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4064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5FC2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6FA7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37606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A6BA5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1A25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439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0E52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0A46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430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675A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0C8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07A9E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4F59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860"/>
    <w:rsid w:val="0092009B"/>
    <w:rsid w:val="009208A8"/>
    <w:rsid w:val="009212C6"/>
    <w:rsid w:val="009216E4"/>
    <w:rsid w:val="00921724"/>
    <w:rsid w:val="00921A98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0FF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413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2294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725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A2D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0B0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A52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5DC8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5D11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2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C1976C6"/>
  <w15:docId w15:val="{ED61CA02-31C2-477E-9CB6-D7FB57FA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24</cp:revision>
  <cp:lastPrinted>2025-12-01T09:06:00Z</cp:lastPrinted>
  <dcterms:created xsi:type="dcterms:W3CDTF">2024-01-24T11:24:00Z</dcterms:created>
  <dcterms:modified xsi:type="dcterms:W3CDTF">2025-12-01T09:06:00Z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